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99" w:rsidRDefault="00660D99" w:rsidP="00660D99">
      <w:pPr>
        <w:ind w:left="142"/>
        <w:jc w:val="right"/>
        <w:rPr>
          <w:color w:val="000000"/>
        </w:rPr>
      </w:pPr>
      <w:r>
        <w:rPr>
          <w:color w:val="000000"/>
        </w:rPr>
        <w:t>Приложение №3</w:t>
      </w:r>
    </w:p>
    <w:p w:rsidR="008A62C5" w:rsidRPr="00562355" w:rsidRDefault="008A62C5" w:rsidP="008A62C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62355">
        <w:rPr>
          <w:rFonts w:ascii="Times New Roman" w:hAnsi="Times New Roman" w:cs="Times New Roman"/>
          <w:sz w:val="32"/>
          <w:szCs w:val="32"/>
        </w:rPr>
        <w:t xml:space="preserve">ТЕХНИЧЕСКОЕ ЗАДАНИЕ </w:t>
      </w:r>
    </w:p>
    <w:p w:rsidR="00197158" w:rsidRDefault="00197158" w:rsidP="00197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ВЫПОЛНЯЕМЫХ РАБОТ</w:t>
      </w:r>
    </w:p>
    <w:tbl>
      <w:tblPr>
        <w:tblStyle w:val="a3"/>
        <w:tblW w:w="108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"/>
        <w:gridCol w:w="534"/>
        <w:gridCol w:w="141"/>
        <w:gridCol w:w="5072"/>
        <w:gridCol w:w="34"/>
        <w:gridCol w:w="142"/>
        <w:gridCol w:w="1384"/>
        <w:gridCol w:w="35"/>
        <w:gridCol w:w="141"/>
        <w:gridCol w:w="1526"/>
        <w:gridCol w:w="35"/>
        <w:gridCol w:w="141"/>
        <w:gridCol w:w="1419"/>
        <w:gridCol w:w="8"/>
        <w:gridCol w:w="176"/>
      </w:tblGrid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Стоимость работ без НДС, руб.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Стоимость работ с НДС 18 %, руб.</w:t>
            </w:r>
          </w:p>
        </w:tc>
      </w:tr>
      <w:tr w:rsidR="00197158" w:rsidTr="00197158">
        <w:trPr>
          <w:gridBefore w:val="1"/>
          <w:wBefore w:w="35" w:type="dxa"/>
        </w:trPr>
        <w:tc>
          <w:tcPr>
            <w:tcW w:w="10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Зимний период с 01 января по 01 апреля 2014 года и с 01 ноября 2014 года по 31 декабря 2014 года</w:t>
            </w: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обочин от снега плужными снегоочистителями автогрейдером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обочины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обочин от снега средними автогрейдерами с использованием бокового отвала, снег рыхлый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Уборка снежных валов автогрейдером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вала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  <w:trHeight w:val="17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дороги автогрейдером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дороги от снега плугом и щеткой на базе МТЗ-80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Приготовление </w:t>
            </w:r>
            <w:proofErr w:type="spellStart"/>
            <w:r>
              <w:rPr>
                <w:rFonts w:ascii="Times New Roman" w:hAnsi="Times New Roman" w:cs="Times New Roman"/>
              </w:rPr>
              <w:t>пескосоляной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смеси соотношение 1:6 бульдозером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Распределение </w:t>
            </w:r>
            <w:proofErr w:type="spellStart"/>
            <w:r>
              <w:rPr>
                <w:rFonts w:ascii="Times New Roman" w:hAnsi="Times New Roman" w:cs="Times New Roman"/>
              </w:rPr>
              <w:t>поскосоляной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смеси или фрикционных материалов на базе автомобиля КДМ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Доставка </w:t>
            </w:r>
            <w:proofErr w:type="spellStart"/>
            <w:r>
              <w:rPr>
                <w:rFonts w:ascii="Times New Roman" w:hAnsi="Times New Roman" w:cs="Times New Roman"/>
              </w:rPr>
              <w:t>противогололедных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материалов к месту распределения на базе автомобиля КДМ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Погрузка материалов погрузчиками на пневмоколесном ходу с перемещением на расстояние до 10 метров (снег)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дорожных знаков от снега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  <w:trHeight w:val="176"/>
        </w:trPr>
        <w:tc>
          <w:tcPr>
            <w:tcW w:w="10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Летний период с 02 апреля 2014 года по 31 октября 2014 года</w:t>
            </w: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Разравнивание грунта на обочине автогрейдером толщиной слоя 10 см (в плотном теле)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Уплотнение грунта самоходным катком на </w:t>
            </w:r>
            <w:proofErr w:type="spellStart"/>
            <w:r>
              <w:rPr>
                <w:rFonts w:ascii="Times New Roman" w:hAnsi="Times New Roman" w:cs="Times New Roman"/>
              </w:rPr>
              <w:t>пневмоколёсном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ходу 16 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Ремонт укрепления обочин щебнем, толщина слоя 10 см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Планировка автогрейдером грунтовых обочин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прохода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Ремонтная планировка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Скашивание травы косилкой на базе трактора на </w:t>
            </w:r>
            <w:proofErr w:type="spellStart"/>
            <w:r>
              <w:rPr>
                <w:rFonts w:ascii="Times New Roman" w:hAnsi="Times New Roman" w:cs="Times New Roman"/>
              </w:rPr>
              <w:t>пневмоколёсном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ходу 80 </w:t>
            </w:r>
            <w:proofErr w:type="spellStart"/>
            <w:r>
              <w:rPr>
                <w:rFonts w:ascii="Times New Roman" w:hAnsi="Times New Roman" w:cs="Times New Roman"/>
              </w:rPr>
              <w:t>л.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</w:rPr>
              <w:t>ширина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окашивания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2 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  <w:trHeight w:val="17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Откидывание травы на обрез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Засыпка грунтом промоин и ям на откосах и бермах с </w:t>
            </w:r>
            <w:proofErr w:type="spellStart"/>
            <w:r>
              <w:rPr>
                <w:rFonts w:ascii="Times New Roman" w:hAnsi="Times New Roman" w:cs="Times New Roman"/>
              </w:rPr>
              <w:t>трамбованием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вручную, грунт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Планировка откосов насыпей автогрейдером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Вырубка кустарника и подлеска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Уборка различных предметов и мусора с элементов автомобильной дороги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Очистка водоотводных канав вручную с частичным восстановлением профиля, грунт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2"/>
          <w:wAfter w:w="184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ССкашивание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травы вручную в канавах, на откосах, у оголовков водопропускных труб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  <w:trHeight w:val="17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Восстановление профиля водоотводных канав автогрейдером среднего типа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Механизированная очистка асфальтобетонных покрытий щеткой на базе МТЗ-80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Доставка материалов к месту работы самосвалом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Заделка трещин в асфальтобетонном покрытии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и мойка водой из шланга дорожных знаков, указателей, сигнальных столбиков и тумб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Окраска стоек дорожных знаков, сигнальных столбиков (разметка 2.4)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Замена стоек дорожных знаков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  <w:trHeight w:val="17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Скашивание травы вручную на обочинах и разделительной полосе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Замена готовых к установке сигнальных столбиков (пластмассовых)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Наклеивание светоотражающей плёнки на сигнальные столбики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ограждений от грязи и пыли водой из шланга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Нанесение вертикальной разметки 2.5, 2.6., на металлическое барьерное ограждение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Окрашивание металлического барьерного ограждения на металлических стойках эмалью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Замена отдельных секций металлического барьерного ограждения на металлических стойках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  <w:trHeight w:val="17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световозвращающих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элементов на барьерном ограждении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Ямочный ремонт временных дорог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197158" w:rsidTr="00197158">
        <w:trPr>
          <w:trHeight w:val="69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pStyle w:val="a4"/>
              <w:ind w:right="-10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97158" w:rsidRDefault="00197158">
            <w:pPr>
              <w:pStyle w:val="a4"/>
              <w:ind w:right="-101"/>
              <w:jc w:val="both"/>
              <w:rPr>
                <w:rFonts w:ascii="Times New Roman" w:hAnsi="Times New Roman" w:cs="Times New Roman"/>
              </w:rPr>
            </w:pPr>
          </w:p>
          <w:p w:rsidR="00197158" w:rsidRDefault="00197158">
            <w:pPr>
              <w:pStyle w:val="a4"/>
              <w:ind w:right="-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ind w:right="-10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97158" w:rsidRDefault="00197158">
            <w:pPr>
              <w:ind w:right="-101"/>
              <w:jc w:val="both"/>
              <w:rPr>
                <w:rFonts w:ascii="Times New Roman" w:hAnsi="Times New Roman" w:cs="Times New Roman"/>
              </w:rPr>
            </w:pPr>
          </w:p>
          <w:p w:rsidR="00197158" w:rsidRDefault="00197158">
            <w:pPr>
              <w:ind w:right="-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  <w:p w:rsidR="00197158" w:rsidRDefault="00197158">
            <w:pPr>
              <w:widowControl w:val="0"/>
              <w:ind w:right="-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158" w:rsidTr="0019715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pStyle w:val="3"/>
              <w:tabs>
                <w:tab w:val="right" w:pos="4887"/>
              </w:tabs>
              <w:spacing w:after="0"/>
              <w:ind w:left="-6" w:firstLine="6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 xml:space="preserve">ООО «МАГ </w:t>
            </w:r>
            <w:proofErr w:type="spellStart"/>
            <w:r>
              <w:rPr>
                <w:b/>
                <w:bCs/>
                <w:sz w:val="24"/>
                <w:szCs w:val="24"/>
              </w:rPr>
              <w:t>Груп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» </w:t>
            </w:r>
          </w:p>
          <w:p w:rsidR="00197158" w:rsidRDefault="00197158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widowControl w:val="0"/>
              <w:ind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158" w:rsidTr="0019715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7158" w:rsidRDefault="0019715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 / Житников М.С./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pStyle w:val="2"/>
              <w:ind w:right="-101"/>
              <w:rPr>
                <w:b/>
                <w:szCs w:val="24"/>
              </w:rPr>
            </w:pPr>
            <w:r>
              <w:rPr>
                <w:szCs w:val="24"/>
              </w:rPr>
              <w:t>________________________ /_______________/</w:t>
            </w:r>
          </w:p>
          <w:p w:rsidR="00197158" w:rsidRDefault="00197158">
            <w:pPr>
              <w:widowControl w:val="0"/>
              <w:ind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158" w:rsidRDefault="00197158" w:rsidP="00197158">
      <w:pPr>
        <w:ind w:right="-101"/>
        <w:jc w:val="both"/>
        <w:rPr>
          <w:rStyle w:val="21"/>
          <w:b w:val="0"/>
          <w:bC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М.П.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М.П.</w:t>
      </w:r>
    </w:p>
    <w:p w:rsidR="00197158" w:rsidRDefault="00197158" w:rsidP="00197158">
      <w:pPr>
        <w:jc w:val="center"/>
        <w:rPr>
          <w:sz w:val="24"/>
          <w:szCs w:val="24"/>
        </w:rPr>
      </w:pPr>
    </w:p>
    <w:p w:rsidR="00F92B8E" w:rsidRPr="00BE7F06" w:rsidRDefault="00F92B8E" w:rsidP="001971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2B8E" w:rsidRPr="00BE7F06" w:rsidSect="00AA3CB8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642"/>
    <w:multiLevelType w:val="hybridMultilevel"/>
    <w:tmpl w:val="DC30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CB8"/>
    <w:rsid w:val="000C62D9"/>
    <w:rsid w:val="00181C13"/>
    <w:rsid w:val="00197158"/>
    <w:rsid w:val="00224BFB"/>
    <w:rsid w:val="002E7EBC"/>
    <w:rsid w:val="003B7D73"/>
    <w:rsid w:val="0044346C"/>
    <w:rsid w:val="00562355"/>
    <w:rsid w:val="00660D99"/>
    <w:rsid w:val="0071768E"/>
    <w:rsid w:val="008A4C1B"/>
    <w:rsid w:val="008A62C5"/>
    <w:rsid w:val="008E5E86"/>
    <w:rsid w:val="00926AFF"/>
    <w:rsid w:val="009B393A"/>
    <w:rsid w:val="00A660FA"/>
    <w:rsid w:val="00AA3CB8"/>
    <w:rsid w:val="00AE2B84"/>
    <w:rsid w:val="00B0737B"/>
    <w:rsid w:val="00B82A17"/>
    <w:rsid w:val="00BE7F06"/>
    <w:rsid w:val="00C6632B"/>
    <w:rsid w:val="00C9033D"/>
    <w:rsid w:val="00CF341B"/>
    <w:rsid w:val="00DC33CD"/>
    <w:rsid w:val="00E41699"/>
    <w:rsid w:val="00EE6E4F"/>
    <w:rsid w:val="00F92B8E"/>
    <w:rsid w:val="00FB4059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23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971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9715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9715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71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1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9715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7158"/>
    <w:pPr>
      <w:widowControl w:val="0"/>
      <w:shd w:val="clear" w:color="auto" w:fill="FFFFFF"/>
      <w:spacing w:after="240" w:line="278" w:lineRule="exact"/>
      <w:jc w:val="center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24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2013-12-05T13:13:00Z</cp:lastPrinted>
  <dcterms:created xsi:type="dcterms:W3CDTF">2013-10-18T06:24:00Z</dcterms:created>
  <dcterms:modified xsi:type="dcterms:W3CDTF">2013-12-16T13:31:00Z</dcterms:modified>
</cp:coreProperties>
</file>