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7A" w:rsidRPr="00E545DA" w:rsidRDefault="000F4F7A" w:rsidP="000F4F7A">
      <w:pPr>
        <w:jc w:val="center"/>
        <w:rPr>
          <w:b/>
          <w:sz w:val="28"/>
          <w:szCs w:val="28"/>
        </w:rPr>
      </w:pPr>
      <w:r w:rsidRPr="00E545DA">
        <w:rPr>
          <w:b/>
          <w:sz w:val="28"/>
          <w:szCs w:val="28"/>
        </w:rPr>
        <w:t xml:space="preserve">Техническое задание </w:t>
      </w:r>
    </w:p>
    <w:p w:rsidR="00E545DA" w:rsidRPr="00E545DA" w:rsidRDefault="00E545DA" w:rsidP="000F4F7A">
      <w:pPr>
        <w:jc w:val="center"/>
        <w:rPr>
          <w:b/>
          <w:sz w:val="28"/>
          <w:szCs w:val="28"/>
        </w:rPr>
      </w:pPr>
    </w:p>
    <w:p w:rsidR="000F4F7A" w:rsidRDefault="00653B47" w:rsidP="000F4F7A">
      <w:pPr>
        <w:jc w:val="center"/>
        <w:rPr>
          <w:sz w:val="28"/>
          <w:szCs w:val="28"/>
        </w:rPr>
      </w:pPr>
      <w:r w:rsidRPr="00653B47">
        <w:rPr>
          <w:sz w:val="28"/>
          <w:szCs w:val="28"/>
        </w:rPr>
        <w:t xml:space="preserve">На право заключения договора на поставку муфты резиновой 05614046 для Катка-уплотнителя </w:t>
      </w:r>
      <w:proofErr w:type="spellStart"/>
      <w:r w:rsidRPr="00653B47">
        <w:rPr>
          <w:sz w:val="28"/>
          <w:szCs w:val="28"/>
          <w:lang w:val="en-US"/>
        </w:rPr>
        <w:t>Bomag</w:t>
      </w:r>
      <w:proofErr w:type="spellEnd"/>
      <w:r w:rsidRPr="00653B47">
        <w:rPr>
          <w:sz w:val="28"/>
          <w:szCs w:val="28"/>
        </w:rPr>
        <w:t xml:space="preserve"> </w:t>
      </w:r>
      <w:r w:rsidRPr="00653B47">
        <w:rPr>
          <w:sz w:val="28"/>
          <w:szCs w:val="28"/>
          <w:lang w:val="en-US"/>
        </w:rPr>
        <w:t>BC</w:t>
      </w:r>
      <w:r w:rsidRPr="00653B47">
        <w:rPr>
          <w:sz w:val="28"/>
          <w:szCs w:val="28"/>
        </w:rPr>
        <w:t xml:space="preserve"> 772 </w:t>
      </w:r>
      <w:r w:rsidRPr="00653B47">
        <w:rPr>
          <w:sz w:val="28"/>
          <w:szCs w:val="28"/>
          <w:lang w:val="en-US"/>
        </w:rPr>
        <w:t>RB</w:t>
      </w:r>
      <w:r w:rsidRPr="00653B47">
        <w:rPr>
          <w:sz w:val="28"/>
          <w:szCs w:val="28"/>
        </w:rPr>
        <w:t>-2</w:t>
      </w:r>
    </w:p>
    <w:p w:rsidR="00653B47" w:rsidRDefault="00653B47" w:rsidP="000F4F7A">
      <w:pPr>
        <w:jc w:val="center"/>
        <w:rPr>
          <w:sz w:val="28"/>
          <w:szCs w:val="28"/>
        </w:rPr>
      </w:pPr>
    </w:p>
    <w:tbl>
      <w:tblPr>
        <w:tblW w:w="106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00"/>
        <w:gridCol w:w="4516"/>
        <w:gridCol w:w="2647"/>
        <w:gridCol w:w="2252"/>
      </w:tblGrid>
      <w:tr w:rsidR="00653B47" w:rsidRPr="00BF6D6E" w:rsidTr="00653B47">
        <w:trPr>
          <w:cantSplit/>
          <w:trHeight w:val="1261"/>
        </w:trPr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B47" w:rsidRPr="007C47F5" w:rsidRDefault="00653B47" w:rsidP="00E714E7">
            <w:pPr>
              <w:rPr>
                <w:b/>
                <w:sz w:val="26"/>
                <w:szCs w:val="26"/>
              </w:rPr>
            </w:pPr>
            <w:r w:rsidRPr="007C47F5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7C47F5">
              <w:rPr>
                <w:b/>
                <w:sz w:val="26"/>
                <w:szCs w:val="26"/>
              </w:rPr>
              <w:t>п</w:t>
            </w:r>
            <w:proofErr w:type="gramEnd"/>
            <w:r w:rsidRPr="007C47F5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5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B47" w:rsidRPr="00881BDC" w:rsidRDefault="00653B47" w:rsidP="00E714E7">
            <w:pPr>
              <w:jc w:val="center"/>
              <w:rPr>
                <w:b/>
                <w:sz w:val="26"/>
                <w:szCs w:val="26"/>
              </w:rPr>
            </w:pPr>
            <w:r w:rsidRPr="00881BDC">
              <w:rPr>
                <w:b/>
                <w:sz w:val="26"/>
                <w:szCs w:val="26"/>
              </w:rPr>
              <w:t xml:space="preserve">Наименование </w:t>
            </w:r>
            <w:r w:rsidRPr="00881BDC">
              <w:rPr>
                <w:b/>
                <w:sz w:val="26"/>
                <w:szCs w:val="26"/>
              </w:rPr>
              <w:br/>
              <w:t>товара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7" w:rsidRPr="00881BDC" w:rsidRDefault="00653B47" w:rsidP="00E714E7">
            <w:pPr>
              <w:jc w:val="center"/>
              <w:rPr>
                <w:b/>
                <w:sz w:val="26"/>
                <w:szCs w:val="26"/>
              </w:rPr>
            </w:pPr>
            <w:r w:rsidRPr="00881BDC">
              <w:rPr>
                <w:b/>
                <w:sz w:val="26"/>
                <w:szCs w:val="26"/>
              </w:rPr>
              <w:t>Назначение</w:t>
            </w:r>
          </w:p>
        </w:tc>
        <w:tc>
          <w:tcPr>
            <w:tcW w:w="22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7" w:rsidRPr="00881BDC" w:rsidRDefault="00653B47" w:rsidP="00E714E7">
            <w:pPr>
              <w:jc w:val="center"/>
              <w:rPr>
                <w:b/>
                <w:sz w:val="26"/>
                <w:szCs w:val="26"/>
              </w:rPr>
            </w:pPr>
            <w:r w:rsidRPr="00881BDC">
              <w:rPr>
                <w:b/>
                <w:sz w:val="26"/>
                <w:szCs w:val="26"/>
              </w:rPr>
              <w:t>Кол-во</w:t>
            </w:r>
            <w:r w:rsidRPr="00881BDC">
              <w:rPr>
                <w:b/>
                <w:sz w:val="26"/>
                <w:szCs w:val="26"/>
              </w:rPr>
              <w:br/>
              <w:t>(штук)</w:t>
            </w:r>
          </w:p>
        </w:tc>
      </w:tr>
      <w:tr w:rsidR="00653B47" w:rsidRPr="00BF6D6E" w:rsidTr="00653B47">
        <w:trPr>
          <w:trHeight w:val="2136"/>
        </w:trPr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B47" w:rsidRPr="007C47F5" w:rsidRDefault="00653B47" w:rsidP="00E714E7">
            <w:pPr>
              <w:rPr>
                <w:sz w:val="28"/>
                <w:szCs w:val="28"/>
              </w:rPr>
            </w:pPr>
            <w:r w:rsidRPr="007C47F5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B47" w:rsidRPr="00BF6D6E" w:rsidRDefault="00653B47" w:rsidP="00E71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Муфта резиновая 05614046</w:t>
            </w:r>
          </w:p>
          <w:p w:rsidR="00653B47" w:rsidRPr="00BF6D6E" w:rsidRDefault="00653B47" w:rsidP="00E714E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3B47" w:rsidRPr="00BF6D6E" w:rsidRDefault="00653B47" w:rsidP="00E714E7">
            <w:pPr>
              <w:ind w:left="-3" w:right="-108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установки на </w:t>
            </w:r>
            <w:proofErr w:type="spellStart"/>
            <w:r>
              <w:rPr>
                <w:sz w:val="28"/>
                <w:szCs w:val="28"/>
              </w:rPr>
              <w:t>компактор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BOMAG</w:t>
            </w:r>
            <w:r>
              <w:rPr>
                <w:sz w:val="28"/>
                <w:szCs w:val="28"/>
              </w:rPr>
              <w:t xml:space="preserve"> </w:t>
            </w:r>
            <w:r w:rsidRPr="00BF6D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BC</w:t>
            </w:r>
            <w:r w:rsidRPr="00BF6D6E">
              <w:rPr>
                <w:sz w:val="28"/>
                <w:szCs w:val="28"/>
              </w:rPr>
              <w:t xml:space="preserve"> 772 </w:t>
            </w:r>
            <w:r>
              <w:rPr>
                <w:sz w:val="28"/>
                <w:szCs w:val="28"/>
                <w:lang w:val="en-US"/>
              </w:rPr>
              <w:t>RB</w:t>
            </w:r>
            <w:r>
              <w:rPr>
                <w:sz w:val="28"/>
                <w:szCs w:val="28"/>
              </w:rPr>
              <w:t>-</w:t>
            </w:r>
            <w:r w:rsidRPr="00BF6D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53B47" w:rsidRPr="00BF6D6E" w:rsidRDefault="00653B47" w:rsidP="00E714E7">
            <w:pPr>
              <w:ind w:left="-3" w:right="-108"/>
              <w:jc w:val="center"/>
              <w:rPr>
                <w:sz w:val="28"/>
                <w:szCs w:val="28"/>
              </w:rPr>
            </w:pPr>
          </w:p>
          <w:p w:rsidR="00653B47" w:rsidRPr="00BF6D6E" w:rsidRDefault="00653B47" w:rsidP="00E714E7">
            <w:pPr>
              <w:ind w:left="-3" w:right="-108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53B47" w:rsidRPr="00BF6D6E" w:rsidRDefault="00653B47" w:rsidP="00653B47">
      <w:pPr>
        <w:jc w:val="both"/>
        <w:rPr>
          <w:sz w:val="28"/>
          <w:szCs w:val="28"/>
        </w:rPr>
      </w:pPr>
      <w:r w:rsidRPr="00BF6D6E">
        <w:rPr>
          <w:sz w:val="28"/>
          <w:szCs w:val="28"/>
        </w:rPr>
        <w:t>Требования:</w:t>
      </w:r>
    </w:p>
    <w:p w:rsidR="00653B47" w:rsidRPr="00BF6D6E" w:rsidRDefault="00653B47" w:rsidP="00653B47">
      <w:pPr>
        <w:jc w:val="both"/>
        <w:rPr>
          <w:sz w:val="28"/>
          <w:szCs w:val="28"/>
        </w:rPr>
      </w:pPr>
      <w:r w:rsidRPr="00BF6D6E">
        <w:rPr>
          <w:sz w:val="28"/>
          <w:szCs w:val="28"/>
        </w:rPr>
        <w:t xml:space="preserve">1) Срок поставки Товара – не более </w:t>
      </w:r>
      <w:r>
        <w:rPr>
          <w:sz w:val="28"/>
          <w:szCs w:val="28"/>
        </w:rPr>
        <w:t>3 (трех) недель</w:t>
      </w:r>
      <w:r w:rsidRPr="00BF6D6E">
        <w:rPr>
          <w:sz w:val="28"/>
          <w:szCs w:val="28"/>
        </w:rPr>
        <w:t xml:space="preserve"> со дня </w:t>
      </w:r>
      <w:r>
        <w:rPr>
          <w:sz w:val="28"/>
          <w:szCs w:val="28"/>
        </w:rPr>
        <w:t>заключения договора.</w:t>
      </w:r>
    </w:p>
    <w:p w:rsidR="00653B47" w:rsidRPr="00BF6D6E" w:rsidRDefault="00653B47" w:rsidP="00653B47">
      <w:pPr>
        <w:jc w:val="both"/>
        <w:rPr>
          <w:sz w:val="28"/>
          <w:szCs w:val="28"/>
        </w:rPr>
      </w:pPr>
      <w:r w:rsidRPr="00BF6D6E">
        <w:rPr>
          <w:sz w:val="28"/>
          <w:szCs w:val="28"/>
        </w:rPr>
        <w:t>2) Наличие сертификата соответствия Товара требованиям к качеству</w:t>
      </w:r>
      <w:r>
        <w:rPr>
          <w:sz w:val="28"/>
          <w:szCs w:val="28"/>
        </w:rPr>
        <w:t>.</w:t>
      </w:r>
    </w:p>
    <w:p w:rsidR="00653B47" w:rsidRPr="00BF6D6E" w:rsidRDefault="00653B47" w:rsidP="00653B47">
      <w:pPr>
        <w:jc w:val="both"/>
        <w:rPr>
          <w:sz w:val="28"/>
          <w:szCs w:val="28"/>
        </w:rPr>
      </w:pPr>
      <w:r w:rsidRPr="00BF6D6E">
        <w:rPr>
          <w:sz w:val="28"/>
          <w:szCs w:val="28"/>
        </w:rPr>
        <w:t>3) Гара</w:t>
      </w:r>
      <w:r>
        <w:rPr>
          <w:sz w:val="28"/>
          <w:szCs w:val="28"/>
        </w:rPr>
        <w:t>нтия на эксплуатацию изделия – 6 (шесть)</w:t>
      </w:r>
      <w:r w:rsidRPr="00BF6D6E">
        <w:rPr>
          <w:sz w:val="28"/>
          <w:szCs w:val="28"/>
        </w:rPr>
        <w:t xml:space="preserve"> месяцев при соблюдении технически</w:t>
      </w:r>
      <w:r>
        <w:rPr>
          <w:sz w:val="28"/>
          <w:szCs w:val="28"/>
        </w:rPr>
        <w:t>х условий.</w:t>
      </w:r>
    </w:p>
    <w:p w:rsidR="00003FAF" w:rsidRPr="0044542D" w:rsidRDefault="00003FAF" w:rsidP="0044542D">
      <w:bookmarkStart w:id="0" w:name="_GoBack"/>
      <w:bookmarkEnd w:id="0"/>
    </w:p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59" w:rsidRDefault="00453F59">
      <w:r>
        <w:separator/>
      </w:r>
    </w:p>
  </w:endnote>
  <w:endnote w:type="continuationSeparator" w:id="0">
    <w:p w:rsidR="00453F59" w:rsidRDefault="0045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59" w:rsidRDefault="00453F59">
      <w:r>
        <w:separator/>
      </w:r>
    </w:p>
  </w:footnote>
  <w:footnote w:type="continuationSeparator" w:id="0">
    <w:p w:rsidR="00453F59" w:rsidRDefault="0045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F4F7A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\* MERGEFORMAT ">
      <w:r w:rsidR="000F4F7A"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3FAF"/>
    <w:rsid w:val="000B62AA"/>
    <w:rsid w:val="000F4F7A"/>
    <w:rsid w:val="00142887"/>
    <w:rsid w:val="00170A41"/>
    <w:rsid w:val="00182798"/>
    <w:rsid w:val="00196E09"/>
    <w:rsid w:val="001C58F2"/>
    <w:rsid w:val="00212F0D"/>
    <w:rsid w:val="00227799"/>
    <w:rsid w:val="00295538"/>
    <w:rsid w:val="00372122"/>
    <w:rsid w:val="0039325A"/>
    <w:rsid w:val="003C2808"/>
    <w:rsid w:val="004164D7"/>
    <w:rsid w:val="0044542D"/>
    <w:rsid w:val="00453F59"/>
    <w:rsid w:val="00595097"/>
    <w:rsid w:val="005C34F7"/>
    <w:rsid w:val="005D57C1"/>
    <w:rsid w:val="005E436D"/>
    <w:rsid w:val="00650BDA"/>
    <w:rsid w:val="00653B47"/>
    <w:rsid w:val="00672D0A"/>
    <w:rsid w:val="006C02C7"/>
    <w:rsid w:val="006D47DC"/>
    <w:rsid w:val="00703E2C"/>
    <w:rsid w:val="007500C7"/>
    <w:rsid w:val="00774C3C"/>
    <w:rsid w:val="007D24D2"/>
    <w:rsid w:val="00833222"/>
    <w:rsid w:val="00862488"/>
    <w:rsid w:val="00884DAF"/>
    <w:rsid w:val="00890E8D"/>
    <w:rsid w:val="008C206B"/>
    <w:rsid w:val="008D07B3"/>
    <w:rsid w:val="00995FF6"/>
    <w:rsid w:val="00997C5B"/>
    <w:rsid w:val="009A5B1E"/>
    <w:rsid w:val="00A84013"/>
    <w:rsid w:val="00B56D5C"/>
    <w:rsid w:val="00B57D92"/>
    <w:rsid w:val="00B71EDB"/>
    <w:rsid w:val="00C42E2D"/>
    <w:rsid w:val="00C975F7"/>
    <w:rsid w:val="00CF13B6"/>
    <w:rsid w:val="00CF38A8"/>
    <w:rsid w:val="00D04BB0"/>
    <w:rsid w:val="00D131DD"/>
    <w:rsid w:val="00D74E12"/>
    <w:rsid w:val="00DA7290"/>
    <w:rsid w:val="00E00014"/>
    <w:rsid w:val="00E4479E"/>
    <w:rsid w:val="00E5362F"/>
    <w:rsid w:val="00E545DA"/>
    <w:rsid w:val="00ED160B"/>
    <w:rsid w:val="00F020C6"/>
    <w:rsid w:val="00F2508D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E545D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E545D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3</cp:revision>
  <cp:lastPrinted>2014-09-26T07:11:00Z</cp:lastPrinted>
  <dcterms:created xsi:type="dcterms:W3CDTF">2016-04-21T07:29:00Z</dcterms:created>
  <dcterms:modified xsi:type="dcterms:W3CDTF">2016-09-02T10:20:00Z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