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99" w:rsidRDefault="00660D99" w:rsidP="00660D99">
      <w:pPr>
        <w:ind w:left="142"/>
        <w:jc w:val="right"/>
        <w:rPr>
          <w:color w:val="000000"/>
        </w:rPr>
      </w:pPr>
      <w:r>
        <w:rPr>
          <w:color w:val="000000"/>
        </w:rPr>
        <w:t>Приложение №</w:t>
      </w:r>
      <w:r w:rsidR="00686C46">
        <w:rPr>
          <w:color w:val="000000"/>
        </w:rPr>
        <w:t>2</w:t>
      </w:r>
    </w:p>
    <w:p w:rsidR="008A62C5" w:rsidRPr="00562355" w:rsidRDefault="008A62C5" w:rsidP="008A62C5">
      <w:pPr>
        <w:jc w:val="center"/>
        <w:rPr>
          <w:rFonts w:ascii="Times New Roman" w:hAnsi="Times New Roman" w:cs="Times New Roman"/>
          <w:sz w:val="32"/>
          <w:szCs w:val="32"/>
        </w:rPr>
      </w:pPr>
      <w:r w:rsidRPr="00562355">
        <w:rPr>
          <w:rFonts w:ascii="Times New Roman" w:hAnsi="Times New Roman" w:cs="Times New Roman"/>
          <w:sz w:val="32"/>
          <w:szCs w:val="32"/>
        </w:rPr>
        <w:t xml:space="preserve">ТЕХНИЧЕСКОЕ ЗАДАНИЕ </w:t>
      </w:r>
    </w:p>
    <w:p w:rsidR="00197158" w:rsidRDefault="00197158" w:rsidP="001971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ВЫПОЛНЯЕМЫХ РАБОТ</w:t>
      </w:r>
    </w:p>
    <w:tbl>
      <w:tblPr>
        <w:tblStyle w:val="a3"/>
        <w:tblW w:w="108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"/>
        <w:gridCol w:w="534"/>
        <w:gridCol w:w="141"/>
        <w:gridCol w:w="5072"/>
        <w:gridCol w:w="34"/>
        <w:gridCol w:w="142"/>
        <w:gridCol w:w="1384"/>
        <w:gridCol w:w="35"/>
        <w:gridCol w:w="141"/>
        <w:gridCol w:w="1526"/>
        <w:gridCol w:w="35"/>
        <w:gridCol w:w="141"/>
        <w:gridCol w:w="1419"/>
        <w:gridCol w:w="8"/>
        <w:gridCol w:w="176"/>
      </w:tblGrid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Стоимость работ без НДС, руб.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Стоимость работ с НДС 18 %, руб.</w:t>
            </w:r>
          </w:p>
        </w:tc>
      </w:tr>
      <w:tr w:rsidR="00197158" w:rsidTr="00197158">
        <w:trPr>
          <w:gridBefore w:val="1"/>
          <w:wBefore w:w="35" w:type="dxa"/>
        </w:trPr>
        <w:tc>
          <w:tcPr>
            <w:tcW w:w="10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 w:rsidP="00F66CEE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Зимний период с 01 января </w:t>
            </w:r>
            <w:r w:rsidR="00F66CEE">
              <w:rPr>
                <w:rFonts w:ascii="Times New Roman" w:hAnsi="Times New Roman" w:cs="Times New Roman"/>
                <w:b/>
                <w:i/>
              </w:rPr>
              <w:t xml:space="preserve">2017 года </w:t>
            </w:r>
            <w:r>
              <w:rPr>
                <w:rFonts w:ascii="Times New Roman" w:hAnsi="Times New Roman" w:cs="Times New Roman"/>
                <w:b/>
                <w:i/>
              </w:rPr>
              <w:t>по 01 апреля 201</w:t>
            </w:r>
            <w:r w:rsidR="00F66CEE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года и с 01 ноября 201</w:t>
            </w:r>
            <w:r w:rsidR="00F66CEE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года по 31 декабря 201</w:t>
            </w:r>
            <w:r w:rsidR="00F66CEE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года</w:t>
            </w: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обочин от снега плужными снегоочистителями автогрейдером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обочины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обочин от снега средними автогрейдерами с использованием бокового отвала, снег рыхлый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Уборка снежных валов автогрейдером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вала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  <w:trHeight w:val="17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дороги автогрейдером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дороги от снега плугом и щеткой на базе МТЗ-80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Приготовление </w:t>
            </w:r>
            <w:proofErr w:type="spellStart"/>
            <w:r>
              <w:rPr>
                <w:rFonts w:ascii="Times New Roman" w:hAnsi="Times New Roman" w:cs="Times New Roman"/>
              </w:rPr>
              <w:t>пескосоляной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смеси соотношение 1:6 бульдозером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куб.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 w:rsidP="001703B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Распределение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1703B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скосоляной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смеси или фрикционных материалов на базе автомобиля КДМ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Доставка </w:t>
            </w:r>
            <w:proofErr w:type="spellStart"/>
            <w:r>
              <w:rPr>
                <w:rFonts w:ascii="Times New Roman" w:hAnsi="Times New Roman" w:cs="Times New Roman"/>
              </w:rPr>
              <w:t>противогололедных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материалов к месту распределения на базе автомобиля КДМ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Погрузка материалов погрузчиками на пневмоколесном ходу с перемещением на расстояние до 10 метров (снег)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куб.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дорожных знаков от снега вручную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  <w:trHeight w:val="176"/>
        </w:trPr>
        <w:tc>
          <w:tcPr>
            <w:tcW w:w="10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 w:rsidP="00F66CEE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Летний период с 02 апреля 201</w:t>
            </w:r>
            <w:r w:rsidR="00F66CEE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года по 31 октября 20</w:t>
            </w:r>
            <w:r w:rsidR="003D5D1B">
              <w:rPr>
                <w:rFonts w:ascii="Times New Roman" w:hAnsi="Times New Roman" w:cs="Times New Roman"/>
                <w:b/>
                <w:i/>
              </w:rPr>
              <w:t>1</w:t>
            </w:r>
            <w:r w:rsidR="00F66CEE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года</w:t>
            </w: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Разравнивание грунта на обочине автогрейдером толщиной слоя 10 см (в плотном теле)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Уплотнение грунта самоходным катком на пневмоколёсном ходу 16 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Ремонт укрепления обочин щебнем, толщина слоя 10 см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Планировка автогрейдером грунтовых обочин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прохода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Ремонтная планировка вручную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Скашивание травы косилкой на базе трактора на пневмоколёсном ходу 80 л.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., ширина </w:t>
            </w:r>
            <w:proofErr w:type="spellStart"/>
            <w:r>
              <w:rPr>
                <w:rFonts w:ascii="Times New Roman" w:hAnsi="Times New Roman" w:cs="Times New Roman"/>
              </w:rPr>
              <w:t>окашивания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2 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  <w:trHeight w:val="17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Откидывание травы на обрез вручную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Засыпка грунтом промоин и ям на откосах и бермах с </w:t>
            </w:r>
            <w:proofErr w:type="spellStart"/>
            <w:r>
              <w:rPr>
                <w:rFonts w:ascii="Times New Roman" w:hAnsi="Times New Roman" w:cs="Times New Roman"/>
              </w:rPr>
              <w:t>трамбованием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вручную, грунт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куб.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Планировка откосов насыпей автогрейдером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Вырубка кустарника и подлеска вручную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Уборка различных предметов и мусора с элементов автомобильной дороги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Before w:val="1"/>
          <w:wBefore w:w="35" w:type="dxa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Очистка водоотводных канав вручную с частичным восстановлением профиля, грунт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2"/>
          <w:wAfter w:w="184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ССкашивание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травы вручную в канавах, на откосах, у оголовков водопропускных труб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  <w:trHeight w:val="17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Восстановление профиля водоотводных канав автогрейдером среднего типа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Механизированная очистка асфальтобетонных покрытий щеткой на базе МТЗ-80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Доставка материалов к месту работы самосвалом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Заделка трещин в асфальтобетонном покрытии вручную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и мойка водой из шланга дорожных знаков, указателей, сигнальных столбиков и тумб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Окраска стоек дорожных знаков, сигнальных столбиков (разметка 2.4)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Замена стоек дорожных знаков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  <w:trHeight w:val="17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Скашивание травы вручную на обочинах и разделительной полосе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Замена готовых к установке сигнальных столбиков (пластмассовых)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Наклеивание светоотражающей плёнки на сигнальные столбики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Очистка ограждений от грязи и пыли водой из шланга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Нанесение вертикальной разметки 2.5, 2.6., на металлическое барьерное ограждение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Окрашивание металлического барьерного ограждения на металлических стойках эмалью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Замена отдельных секций металлического барьерного ограждения на металлических стойках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  <w:trHeight w:val="17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tabs>
                <w:tab w:val="left" w:pos="284"/>
                <w:tab w:val="left" w:pos="426"/>
              </w:tabs>
              <w:ind w:hanging="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</w:rPr>
              <w:t>световозвращающих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элементов на барьерном ограждении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58" w:rsidTr="00197158">
        <w:trPr>
          <w:gridAfter w:val="1"/>
          <w:wAfter w:w="176" w:type="dxa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Ямочный ремонт временных дорог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58" w:rsidRDefault="00197158">
            <w:pPr>
              <w:widowControl w:val="0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068"/>
      </w:tblGrid>
      <w:tr w:rsidR="00197158" w:rsidTr="00197158">
        <w:trPr>
          <w:trHeight w:val="69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97158" w:rsidRDefault="00197158">
            <w:pPr>
              <w:pStyle w:val="a4"/>
              <w:ind w:right="-10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97158" w:rsidRDefault="00197158">
            <w:pPr>
              <w:pStyle w:val="a4"/>
              <w:ind w:right="-101"/>
              <w:jc w:val="both"/>
              <w:rPr>
                <w:rFonts w:ascii="Times New Roman" w:hAnsi="Times New Roman" w:cs="Times New Roman"/>
              </w:rPr>
            </w:pPr>
          </w:p>
          <w:p w:rsidR="00197158" w:rsidRDefault="00197158">
            <w:pPr>
              <w:pStyle w:val="a4"/>
              <w:ind w:right="-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ЗАКАЗЧИК: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97158" w:rsidRDefault="00197158">
            <w:pPr>
              <w:ind w:right="-101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97158" w:rsidRDefault="00197158">
            <w:pPr>
              <w:ind w:right="-101"/>
              <w:jc w:val="both"/>
              <w:rPr>
                <w:rFonts w:ascii="Times New Roman" w:hAnsi="Times New Roman" w:cs="Times New Roman"/>
              </w:rPr>
            </w:pPr>
          </w:p>
          <w:p w:rsidR="00197158" w:rsidRDefault="00197158">
            <w:pPr>
              <w:ind w:right="-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ИСПОЛНИТЕЛЬ:</w:t>
            </w:r>
          </w:p>
          <w:p w:rsidR="00197158" w:rsidRDefault="00197158">
            <w:pPr>
              <w:widowControl w:val="0"/>
              <w:ind w:right="-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7158" w:rsidTr="0019715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97158" w:rsidRDefault="00197158">
            <w:pPr>
              <w:pStyle w:val="3"/>
              <w:tabs>
                <w:tab w:val="right" w:pos="4887"/>
              </w:tabs>
              <w:spacing w:after="0"/>
              <w:ind w:left="-6" w:firstLine="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197158" w:rsidRDefault="00197158">
            <w:pPr>
              <w:pStyle w:val="a5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97158" w:rsidRDefault="00197158">
            <w:pPr>
              <w:widowControl w:val="0"/>
              <w:ind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7158" w:rsidTr="0019715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7158" w:rsidRDefault="0019715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_________________________ / Житников М.С./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97158" w:rsidRDefault="00197158">
            <w:pPr>
              <w:pStyle w:val="2"/>
              <w:ind w:right="-101"/>
              <w:rPr>
                <w:b/>
                <w:szCs w:val="24"/>
              </w:rPr>
            </w:pPr>
            <w:r>
              <w:rPr>
                <w:szCs w:val="24"/>
              </w:rPr>
              <w:t>________________________ /_______________/</w:t>
            </w:r>
          </w:p>
          <w:p w:rsidR="00197158" w:rsidRDefault="00197158">
            <w:pPr>
              <w:widowControl w:val="0"/>
              <w:ind w:right="-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7158" w:rsidRDefault="00197158" w:rsidP="00197158">
      <w:pPr>
        <w:ind w:right="-101"/>
        <w:jc w:val="both"/>
        <w:rPr>
          <w:rStyle w:val="21"/>
          <w:b w:val="0"/>
          <w:bCs w:val="0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М.П.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М.П.</w:t>
      </w:r>
    </w:p>
    <w:p w:rsidR="00197158" w:rsidRDefault="00197158" w:rsidP="00197158">
      <w:pPr>
        <w:jc w:val="center"/>
        <w:rPr>
          <w:sz w:val="24"/>
          <w:szCs w:val="24"/>
        </w:rPr>
      </w:pPr>
    </w:p>
    <w:p w:rsidR="00F92B8E" w:rsidRPr="00BE7F06" w:rsidRDefault="00F92B8E" w:rsidP="00197158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2B8E" w:rsidRPr="00BE7F06" w:rsidSect="00AA3CB8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642"/>
    <w:multiLevelType w:val="hybridMultilevel"/>
    <w:tmpl w:val="DC30D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B8"/>
    <w:rsid w:val="000C62D9"/>
    <w:rsid w:val="001703BB"/>
    <w:rsid w:val="00181C13"/>
    <w:rsid w:val="00197158"/>
    <w:rsid w:val="00224BFB"/>
    <w:rsid w:val="002E7EBC"/>
    <w:rsid w:val="003B7D73"/>
    <w:rsid w:val="003D5D1B"/>
    <w:rsid w:val="0044346C"/>
    <w:rsid w:val="00562355"/>
    <w:rsid w:val="00660D99"/>
    <w:rsid w:val="00686C46"/>
    <w:rsid w:val="0071768E"/>
    <w:rsid w:val="008A4C1B"/>
    <w:rsid w:val="008A62C5"/>
    <w:rsid w:val="008E5E86"/>
    <w:rsid w:val="00926AFF"/>
    <w:rsid w:val="009B393A"/>
    <w:rsid w:val="00A01178"/>
    <w:rsid w:val="00A660FA"/>
    <w:rsid w:val="00AA3CB8"/>
    <w:rsid w:val="00AE2B84"/>
    <w:rsid w:val="00B0737B"/>
    <w:rsid w:val="00B82A17"/>
    <w:rsid w:val="00BE7F06"/>
    <w:rsid w:val="00C6632B"/>
    <w:rsid w:val="00C9033D"/>
    <w:rsid w:val="00CF341B"/>
    <w:rsid w:val="00DC33CD"/>
    <w:rsid w:val="00DC6209"/>
    <w:rsid w:val="00E41699"/>
    <w:rsid w:val="00EE6E4F"/>
    <w:rsid w:val="00F66CEE"/>
    <w:rsid w:val="00F808B8"/>
    <w:rsid w:val="00F92B8E"/>
    <w:rsid w:val="00FB4059"/>
    <w:rsid w:val="00F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15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3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971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9715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9715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971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71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9715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97158"/>
    <w:pPr>
      <w:widowControl w:val="0"/>
      <w:shd w:val="clear" w:color="auto" w:fill="FFFFFF"/>
      <w:spacing w:after="240" w:line="278" w:lineRule="exact"/>
      <w:jc w:val="center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15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3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971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9715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9715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971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71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19715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97158"/>
    <w:pPr>
      <w:widowControl w:val="0"/>
      <w:shd w:val="clear" w:color="auto" w:fill="FFFFFF"/>
      <w:spacing w:after="240" w:line="278" w:lineRule="exac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3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2013-12-05T13:13:00Z</cp:lastPrinted>
  <dcterms:created xsi:type="dcterms:W3CDTF">2015-12-08T15:18:00Z</dcterms:created>
  <dcterms:modified xsi:type="dcterms:W3CDTF">2016-12-13T11:07:00Z</dcterms:modified>
</cp:coreProperties>
</file>