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2D" w:rsidRDefault="0044542D" w:rsidP="004454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Техническое задание </w:t>
      </w:r>
    </w:p>
    <w:p w:rsidR="00C3569F" w:rsidRPr="002165E7" w:rsidRDefault="0044542D" w:rsidP="00C3569F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на </w:t>
      </w:r>
      <w:r w:rsidR="00A15C86">
        <w:rPr>
          <w:b/>
          <w:sz w:val="28"/>
          <w:szCs w:val="28"/>
        </w:rPr>
        <w:t>поставку</w:t>
      </w:r>
      <w:r w:rsidR="00C3569F" w:rsidRPr="00C3569F">
        <w:rPr>
          <w:sz w:val="22"/>
          <w:szCs w:val="22"/>
        </w:rPr>
        <w:t xml:space="preserve"> </w:t>
      </w:r>
      <w:r w:rsidR="00C3569F" w:rsidRPr="00C3569F">
        <w:rPr>
          <w:b/>
          <w:sz w:val="28"/>
          <w:szCs w:val="28"/>
        </w:rPr>
        <w:t xml:space="preserve">металлических контейнеров </w:t>
      </w:r>
    </w:p>
    <w:p w:rsidR="0044542D" w:rsidRPr="003C2808" w:rsidRDefault="0044542D" w:rsidP="0044542D">
      <w:pPr>
        <w:jc w:val="center"/>
        <w:rPr>
          <w:b/>
          <w:sz w:val="24"/>
          <w:szCs w:val="24"/>
        </w:rPr>
      </w:pPr>
    </w:p>
    <w:p w:rsidR="0044542D" w:rsidRDefault="0044542D" w:rsidP="0044542D">
      <w:pPr>
        <w:rPr>
          <w:sz w:val="28"/>
          <w:szCs w:val="28"/>
          <w:u w:val="single"/>
        </w:rPr>
      </w:pPr>
    </w:p>
    <w:p w:rsidR="0044542D" w:rsidRPr="00E4479E" w:rsidRDefault="0044542D" w:rsidP="0044542D">
      <w:pPr>
        <w:rPr>
          <w:rFonts w:eastAsia="Calibri"/>
          <w:sz w:val="26"/>
          <w:szCs w:val="26"/>
        </w:rPr>
      </w:pPr>
      <w:r>
        <w:rPr>
          <w:sz w:val="26"/>
          <w:szCs w:val="26"/>
          <w:u w:val="single"/>
        </w:rPr>
        <w:t>1.Заказчик</w:t>
      </w:r>
      <w:r>
        <w:rPr>
          <w:sz w:val="26"/>
          <w:szCs w:val="26"/>
        </w:rPr>
        <w:t>: ООО</w:t>
      </w:r>
      <w:r>
        <w:rPr>
          <w:rFonts w:eastAsia="Calibri"/>
          <w:sz w:val="26"/>
          <w:szCs w:val="26"/>
        </w:rPr>
        <w:t xml:space="preserve"> «МАГ Груп»  </w:t>
      </w:r>
    </w:p>
    <w:p w:rsidR="0044542D" w:rsidRDefault="0044542D" w:rsidP="0044542D">
      <w:pPr>
        <w:rPr>
          <w:sz w:val="26"/>
          <w:szCs w:val="26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1559"/>
        <w:gridCol w:w="3544"/>
        <w:gridCol w:w="1688"/>
        <w:gridCol w:w="1479"/>
      </w:tblGrid>
      <w:tr w:rsidR="00703E2C" w:rsidTr="00C3569F">
        <w:trPr>
          <w:cantSplit/>
          <w:trHeight w:val="1388"/>
        </w:trPr>
        <w:tc>
          <w:tcPr>
            <w:tcW w:w="67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2C" w:rsidRDefault="00703E2C" w:rsidP="005C41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2C" w:rsidRDefault="00703E2C" w:rsidP="005C41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br/>
              <w:t>оборудования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2C" w:rsidRDefault="00EF1EB9" w:rsidP="00EF1E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2C" w:rsidRPr="00703E2C" w:rsidRDefault="00EF1EB9" w:rsidP="005C41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68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2C" w:rsidRDefault="00703E2C" w:rsidP="005C41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147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2C" w:rsidRDefault="00703E2C" w:rsidP="005C412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Гарант</w:t>
            </w:r>
            <w:proofErr w:type="gramStart"/>
            <w:r>
              <w:rPr>
                <w:b/>
                <w:sz w:val="24"/>
                <w:szCs w:val="24"/>
              </w:rPr>
              <w:t>и</w:t>
            </w:r>
            <w:proofErr w:type="spellEnd"/>
            <w:r w:rsidR="00C3569F">
              <w:rPr>
                <w:b/>
                <w:sz w:val="24"/>
                <w:szCs w:val="24"/>
              </w:rPr>
              <w:t>-</w:t>
            </w:r>
            <w:proofErr w:type="gramEnd"/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рованный</w:t>
            </w:r>
            <w:proofErr w:type="spellEnd"/>
            <w:r>
              <w:rPr>
                <w:b/>
                <w:sz w:val="24"/>
                <w:szCs w:val="24"/>
              </w:rPr>
              <w:t xml:space="preserve"> ресурс после ремонта</w:t>
            </w:r>
          </w:p>
        </w:tc>
      </w:tr>
      <w:tr w:rsidR="00703E2C" w:rsidTr="000565C0">
        <w:trPr>
          <w:trHeight w:val="522"/>
        </w:trPr>
        <w:tc>
          <w:tcPr>
            <w:tcW w:w="67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2C" w:rsidRDefault="00703E2C" w:rsidP="005C41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2C" w:rsidRDefault="00EF1EB9" w:rsidP="005C4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Металлический контейнер </w:t>
            </w:r>
          </w:p>
          <w:p w:rsidR="00EF1EB9" w:rsidRPr="00703E2C" w:rsidRDefault="00EF1EB9" w:rsidP="005C4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2C" w:rsidRPr="00142887" w:rsidRDefault="002B3EC2" w:rsidP="005C4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2C" w:rsidRPr="00C3569F" w:rsidRDefault="002165E7" w:rsidP="00EF1EB9">
            <w:pPr>
              <w:ind w:left="-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F1EB9" w:rsidRPr="00C3569F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t xml:space="preserve">– от </w:t>
            </w:r>
            <w:r w:rsidR="00EF1EB9" w:rsidRPr="00C3569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  <w:r w:rsidR="00EF1EB9" w:rsidRPr="00C3569F">
              <w:rPr>
                <w:sz w:val="24"/>
                <w:szCs w:val="24"/>
              </w:rPr>
              <w:t xml:space="preserve"> м3</w:t>
            </w:r>
            <w:r>
              <w:rPr>
                <w:sz w:val="24"/>
                <w:szCs w:val="24"/>
              </w:rPr>
              <w:t xml:space="preserve"> до 38</w:t>
            </w:r>
            <w:r w:rsidRPr="00C3569F">
              <w:rPr>
                <w:sz w:val="24"/>
                <w:szCs w:val="24"/>
              </w:rPr>
              <w:t xml:space="preserve"> м3</w:t>
            </w:r>
          </w:p>
          <w:p w:rsidR="00EF1EB9" w:rsidRPr="00C3569F" w:rsidRDefault="002165E7" w:rsidP="00EF1EB9">
            <w:pPr>
              <w:ind w:left="-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EF1EB9" w:rsidRPr="00C3569F">
              <w:rPr>
                <w:sz w:val="24"/>
                <w:szCs w:val="24"/>
              </w:rPr>
              <w:t xml:space="preserve">Длина – </w:t>
            </w:r>
            <w:r>
              <w:rPr>
                <w:sz w:val="24"/>
                <w:szCs w:val="24"/>
              </w:rPr>
              <w:t xml:space="preserve">от </w:t>
            </w:r>
            <w:r w:rsidR="00EF1EB9" w:rsidRPr="00C3569F">
              <w:rPr>
                <w:sz w:val="24"/>
                <w:szCs w:val="24"/>
              </w:rPr>
              <w:t>72</w:t>
            </w:r>
            <w:r>
              <w:rPr>
                <w:sz w:val="24"/>
                <w:szCs w:val="24"/>
              </w:rPr>
              <w:t>0</w:t>
            </w:r>
            <w:r w:rsidR="00EF1EB9" w:rsidRPr="00C3569F">
              <w:rPr>
                <w:sz w:val="24"/>
                <w:szCs w:val="24"/>
              </w:rPr>
              <w:t>0 мм</w:t>
            </w:r>
            <w:r>
              <w:rPr>
                <w:sz w:val="24"/>
                <w:szCs w:val="24"/>
              </w:rPr>
              <w:t xml:space="preserve"> до 7300 мм</w:t>
            </w:r>
          </w:p>
          <w:p w:rsidR="00EF1EB9" w:rsidRPr="00C3569F" w:rsidRDefault="002165E7" w:rsidP="00EF1EB9">
            <w:pPr>
              <w:ind w:left="-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EF1EB9" w:rsidRPr="00C3569F">
              <w:rPr>
                <w:sz w:val="24"/>
                <w:szCs w:val="24"/>
              </w:rPr>
              <w:t>Ширина – 2500 мм</w:t>
            </w:r>
          </w:p>
          <w:p w:rsidR="00EF1EB9" w:rsidRPr="00C3569F" w:rsidRDefault="002165E7" w:rsidP="00EF1EB9">
            <w:pPr>
              <w:ind w:left="-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EF1EB9" w:rsidRPr="00C3569F">
              <w:rPr>
                <w:sz w:val="24"/>
                <w:szCs w:val="24"/>
              </w:rPr>
              <w:t xml:space="preserve">Высота – </w:t>
            </w:r>
            <w:r>
              <w:rPr>
                <w:sz w:val="24"/>
                <w:szCs w:val="24"/>
              </w:rPr>
              <w:t xml:space="preserve">от </w:t>
            </w:r>
            <w:r w:rsidR="00EF1EB9" w:rsidRPr="00C3569F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0</w:t>
            </w:r>
            <w:r w:rsidR="00EF1EB9" w:rsidRPr="00C3569F">
              <w:rPr>
                <w:sz w:val="24"/>
                <w:szCs w:val="24"/>
              </w:rPr>
              <w:t>0 мм</w:t>
            </w:r>
            <w:r>
              <w:rPr>
                <w:sz w:val="24"/>
                <w:szCs w:val="24"/>
              </w:rPr>
              <w:t xml:space="preserve"> до2500 мм</w:t>
            </w:r>
          </w:p>
          <w:p w:rsidR="00C3569F" w:rsidRPr="00C3569F" w:rsidRDefault="002165E7" w:rsidP="00EF1EB9">
            <w:pPr>
              <w:ind w:left="-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EF1EB9" w:rsidRPr="00C3569F">
              <w:rPr>
                <w:sz w:val="24"/>
                <w:szCs w:val="24"/>
              </w:rPr>
              <w:t>Масса пустого бункера</w:t>
            </w:r>
            <w:r w:rsidR="00C3569F" w:rsidRPr="00C3569F">
              <w:rPr>
                <w:sz w:val="24"/>
                <w:szCs w:val="24"/>
              </w:rPr>
              <w:t xml:space="preserve"> – </w:t>
            </w:r>
          </w:p>
          <w:p w:rsidR="00EF1EB9" w:rsidRPr="00C3569F" w:rsidRDefault="00EF1EB9" w:rsidP="00EF1EB9">
            <w:pPr>
              <w:ind w:left="-3" w:right="-108"/>
              <w:jc w:val="center"/>
              <w:rPr>
                <w:sz w:val="24"/>
                <w:szCs w:val="24"/>
              </w:rPr>
            </w:pPr>
            <w:r w:rsidRPr="00C3569F">
              <w:rPr>
                <w:sz w:val="24"/>
                <w:szCs w:val="24"/>
              </w:rPr>
              <w:t>до 3200 кг</w:t>
            </w:r>
          </w:p>
          <w:p w:rsidR="00EF1EB9" w:rsidRPr="00C3569F" w:rsidRDefault="002165E7" w:rsidP="00EF1EB9">
            <w:pPr>
              <w:ind w:left="-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EF1EB9" w:rsidRPr="00C3569F">
              <w:rPr>
                <w:sz w:val="24"/>
                <w:szCs w:val="24"/>
              </w:rPr>
              <w:t>Наличие распашных ворот – обязательно</w:t>
            </w:r>
          </w:p>
          <w:p w:rsidR="00EF1EB9" w:rsidRPr="002165E7" w:rsidRDefault="002165E7" w:rsidP="00EF1EB9">
            <w:pPr>
              <w:ind w:left="-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EF1EB9" w:rsidRPr="00C3569F">
              <w:rPr>
                <w:sz w:val="24"/>
                <w:szCs w:val="24"/>
              </w:rPr>
              <w:t xml:space="preserve">Наличие уплотнителя </w:t>
            </w:r>
            <w:r w:rsidR="00C3569F" w:rsidRPr="00C3569F">
              <w:rPr>
                <w:sz w:val="24"/>
                <w:szCs w:val="24"/>
              </w:rPr>
              <w:t xml:space="preserve">по контуру </w:t>
            </w:r>
            <w:r w:rsidR="00C3569F" w:rsidRPr="002165E7">
              <w:rPr>
                <w:sz w:val="24"/>
                <w:szCs w:val="24"/>
              </w:rPr>
              <w:t>двери – обязательно</w:t>
            </w:r>
          </w:p>
          <w:p w:rsidR="00C3569F" w:rsidRPr="002165E7" w:rsidRDefault="002165E7" w:rsidP="00EF1EB9">
            <w:pPr>
              <w:ind w:left="-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C3569F" w:rsidRPr="002165E7">
              <w:rPr>
                <w:sz w:val="24"/>
                <w:szCs w:val="24"/>
              </w:rPr>
              <w:t>Наличие обработки против агрессивных атмосферных условий</w:t>
            </w:r>
          </w:p>
          <w:p w:rsidR="002165E7" w:rsidRDefault="002165E7" w:rsidP="002165E7">
            <w:pPr>
              <w:ind w:left="-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9. </w:t>
            </w:r>
            <w:r w:rsidRPr="002165E7">
              <w:rPr>
                <w:sz w:val="24"/>
                <w:szCs w:val="24"/>
                <w:lang w:eastAsia="ar-SA"/>
              </w:rPr>
              <w:t xml:space="preserve">Система крюкового захвата </w:t>
            </w:r>
            <w:proofErr w:type="spellStart"/>
            <w:r w:rsidRPr="002165E7">
              <w:rPr>
                <w:sz w:val="24"/>
                <w:szCs w:val="24"/>
                <w:lang w:eastAsia="ar-SA"/>
              </w:rPr>
              <w:t>мультилифта</w:t>
            </w:r>
            <w:proofErr w:type="spellEnd"/>
            <w:r w:rsidRPr="002165E7">
              <w:rPr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ar-SA"/>
              </w:rPr>
              <w:t>(</w:t>
            </w:r>
            <w:r w:rsidRPr="002165E7">
              <w:rPr>
                <w:sz w:val="24"/>
                <w:szCs w:val="24"/>
                <w:lang w:eastAsia="ar-SA"/>
              </w:rPr>
              <w:t>ТУ 001-КМ-2012</w:t>
            </w:r>
            <w:r>
              <w:rPr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vAlign w:val="center"/>
          </w:tcPr>
          <w:p w:rsidR="00703E2C" w:rsidRDefault="00672D0A" w:rsidP="000565C0">
            <w:pPr>
              <w:ind w:left="-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3 календарных дней</w:t>
            </w:r>
          </w:p>
          <w:p w:rsidR="00142887" w:rsidRPr="00703E2C" w:rsidRDefault="00142887" w:rsidP="000565C0">
            <w:pPr>
              <w:ind w:left="-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vAlign w:val="center"/>
          </w:tcPr>
          <w:p w:rsidR="00703E2C" w:rsidRDefault="00703E2C" w:rsidP="000565C0">
            <w:pPr>
              <w:ind w:left="-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месяцев</w:t>
            </w:r>
          </w:p>
        </w:tc>
      </w:tr>
    </w:tbl>
    <w:p w:rsidR="00142887" w:rsidRDefault="00142887" w:rsidP="0044542D">
      <w:pPr>
        <w:jc w:val="both"/>
        <w:rPr>
          <w:sz w:val="26"/>
          <w:szCs w:val="26"/>
        </w:rPr>
      </w:pPr>
    </w:p>
    <w:p w:rsidR="0044542D" w:rsidRDefault="0044542D" w:rsidP="0044542D">
      <w:pPr>
        <w:rPr>
          <w:color w:val="000000"/>
          <w:spacing w:val="-2"/>
          <w:sz w:val="26"/>
          <w:szCs w:val="26"/>
        </w:rPr>
      </w:pPr>
    </w:p>
    <w:p w:rsidR="0044542D" w:rsidRDefault="0044542D" w:rsidP="0044542D">
      <w:pPr>
        <w:rPr>
          <w:rFonts w:cs="Arial"/>
        </w:rPr>
      </w:pPr>
    </w:p>
    <w:p w:rsidR="0044542D" w:rsidRDefault="0044542D" w:rsidP="0044542D">
      <w:pPr>
        <w:jc w:val="center"/>
        <w:rPr>
          <w:rFonts w:cs="Arial"/>
        </w:rPr>
      </w:pPr>
    </w:p>
    <w:p w:rsidR="0044542D" w:rsidRDefault="0044542D" w:rsidP="0044542D">
      <w:pPr>
        <w:pStyle w:val="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ПОДПИСИ СТОРОН:</w:t>
      </w:r>
    </w:p>
    <w:tbl>
      <w:tblPr>
        <w:tblW w:w="0" w:type="auto"/>
        <w:tblInd w:w="187" w:type="dxa"/>
        <w:tblLayout w:type="fixed"/>
        <w:tblLook w:val="0000" w:firstRow="0" w:lastRow="0" w:firstColumn="0" w:lastColumn="0" w:noHBand="0" w:noVBand="0"/>
      </w:tblPr>
      <w:tblGrid>
        <w:gridCol w:w="4725"/>
        <w:gridCol w:w="5550"/>
      </w:tblGrid>
      <w:tr w:rsidR="0044542D" w:rsidTr="005C4128">
        <w:tc>
          <w:tcPr>
            <w:tcW w:w="4725" w:type="dxa"/>
            <w:shd w:val="clear" w:color="auto" w:fill="auto"/>
          </w:tcPr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ИСПОЛНИТЕЛЬ:</w:t>
            </w:r>
          </w:p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44542D" w:rsidRDefault="0044542D" w:rsidP="005C4128">
            <w:pPr>
              <w:ind w:left="709"/>
            </w:pPr>
          </w:p>
        </w:tc>
        <w:tc>
          <w:tcPr>
            <w:tcW w:w="5550" w:type="dxa"/>
            <w:shd w:val="clear" w:color="auto" w:fill="auto"/>
          </w:tcPr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ЗАКАЗЧИК:</w:t>
            </w:r>
          </w:p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542D" w:rsidTr="005C4128">
        <w:tc>
          <w:tcPr>
            <w:tcW w:w="4725" w:type="dxa"/>
            <w:shd w:val="clear" w:color="auto" w:fill="auto"/>
          </w:tcPr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 </w:t>
            </w:r>
          </w:p>
        </w:tc>
        <w:tc>
          <w:tcPr>
            <w:tcW w:w="5550" w:type="dxa"/>
            <w:shd w:val="clear" w:color="auto" w:fill="auto"/>
          </w:tcPr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</w:t>
            </w:r>
          </w:p>
        </w:tc>
      </w:tr>
    </w:tbl>
    <w:p w:rsidR="0044542D" w:rsidRDefault="0044542D" w:rsidP="0044542D">
      <w:pPr>
        <w:snapToGrid w:val="0"/>
        <w:jc w:val="center"/>
      </w:pPr>
    </w:p>
    <w:p w:rsidR="0044542D" w:rsidRPr="0021282D" w:rsidRDefault="0044542D" w:rsidP="0044542D"/>
    <w:p w:rsidR="0044542D" w:rsidRPr="0021282D" w:rsidRDefault="0044542D" w:rsidP="0044542D"/>
    <w:p w:rsidR="0044542D" w:rsidRPr="0021282D" w:rsidRDefault="0044542D" w:rsidP="0044542D"/>
    <w:p w:rsidR="0044542D" w:rsidRDefault="0044542D" w:rsidP="0044542D"/>
    <w:p w:rsidR="0044542D" w:rsidRDefault="0044542D" w:rsidP="0044542D">
      <w:pPr>
        <w:tabs>
          <w:tab w:val="left" w:pos="9240"/>
        </w:tabs>
      </w:pPr>
      <w:r>
        <w:tab/>
      </w:r>
    </w:p>
    <w:sectPr w:rsidR="0044542D" w:rsidSect="00372122">
      <w:headerReference w:type="default" r:id="rId7"/>
      <w:pgSz w:w="11907" w:h="16840" w:code="9"/>
      <w:pgMar w:top="284" w:right="454" w:bottom="1264" w:left="567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A37" w:rsidRDefault="002E5A37">
      <w:r>
        <w:separator/>
      </w:r>
    </w:p>
  </w:endnote>
  <w:endnote w:type="continuationSeparator" w:id="0">
    <w:p w:rsidR="002E5A37" w:rsidRDefault="002E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A37" w:rsidRDefault="002E5A37">
      <w:r>
        <w:separator/>
      </w:r>
    </w:p>
  </w:footnote>
  <w:footnote w:type="continuationSeparator" w:id="0">
    <w:p w:rsidR="002E5A37" w:rsidRDefault="002E5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12" w:rsidRDefault="00D74E12">
    <w:pPr>
      <w:pStyle w:val="a3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8E7EEC">
      <w:rPr>
        <w:noProof/>
      </w:rPr>
      <w:t>2</w:t>
    </w:r>
    <w:r>
      <w:rPr>
        <w:noProof/>
      </w:rPr>
      <w:fldChar w:fldCharType="end"/>
    </w:r>
    <w:r>
      <w:t xml:space="preserve"> / </w:t>
    </w:r>
    <w:r w:rsidR="002E5A37">
      <w:fldChar w:fldCharType="begin"/>
    </w:r>
    <w:r w:rsidR="002E5A37">
      <w:instrText xml:space="preserve"> NUMPAGES  \* MERGEFORMAT </w:instrText>
    </w:r>
    <w:r w:rsidR="002E5A37">
      <w:fldChar w:fldCharType="separate"/>
    </w:r>
    <w:r w:rsidR="008E7EEC">
      <w:rPr>
        <w:noProof/>
      </w:rPr>
      <w:t>2</w:t>
    </w:r>
    <w:r w:rsidR="002E5A37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22"/>
    <w:rsid w:val="00003FAF"/>
    <w:rsid w:val="000565C0"/>
    <w:rsid w:val="000B62AA"/>
    <w:rsid w:val="00142887"/>
    <w:rsid w:val="00170A41"/>
    <w:rsid w:val="00182798"/>
    <w:rsid w:val="00196E09"/>
    <w:rsid w:val="001C58F2"/>
    <w:rsid w:val="00212F0D"/>
    <w:rsid w:val="002165E7"/>
    <w:rsid w:val="00227799"/>
    <w:rsid w:val="00295538"/>
    <w:rsid w:val="002B3EC2"/>
    <w:rsid w:val="002B4E22"/>
    <w:rsid w:val="002B6B94"/>
    <w:rsid w:val="002E5A37"/>
    <w:rsid w:val="00372122"/>
    <w:rsid w:val="0039325A"/>
    <w:rsid w:val="003C2808"/>
    <w:rsid w:val="004164D7"/>
    <w:rsid w:val="0044542D"/>
    <w:rsid w:val="00476CA2"/>
    <w:rsid w:val="00595097"/>
    <w:rsid w:val="005C34F7"/>
    <w:rsid w:val="005D57C1"/>
    <w:rsid w:val="005E436D"/>
    <w:rsid w:val="00610131"/>
    <w:rsid w:val="00650BDA"/>
    <w:rsid w:val="00672D0A"/>
    <w:rsid w:val="006C02C7"/>
    <w:rsid w:val="006D47DC"/>
    <w:rsid w:val="00703E2C"/>
    <w:rsid w:val="007500C7"/>
    <w:rsid w:val="00774C3C"/>
    <w:rsid w:val="007D24D2"/>
    <w:rsid w:val="00833222"/>
    <w:rsid w:val="00862488"/>
    <w:rsid w:val="00884DAF"/>
    <w:rsid w:val="00890E8D"/>
    <w:rsid w:val="008C206B"/>
    <w:rsid w:val="008D07B3"/>
    <w:rsid w:val="008E7EEC"/>
    <w:rsid w:val="00995FF6"/>
    <w:rsid w:val="009A5B1E"/>
    <w:rsid w:val="00A15C86"/>
    <w:rsid w:val="00A84013"/>
    <w:rsid w:val="00B56D5C"/>
    <w:rsid w:val="00B57D92"/>
    <w:rsid w:val="00B71EDB"/>
    <w:rsid w:val="00C3569F"/>
    <w:rsid w:val="00C975F7"/>
    <w:rsid w:val="00CF13B6"/>
    <w:rsid w:val="00CF38A8"/>
    <w:rsid w:val="00D04BB0"/>
    <w:rsid w:val="00D131DD"/>
    <w:rsid w:val="00D74E12"/>
    <w:rsid w:val="00DA7290"/>
    <w:rsid w:val="00E00014"/>
    <w:rsid w:val="00E4479E"/>
    <w:rsid w:val="00E5362F"/>
    <w:rsid w:val="00ED160B"/>
    <w:rsid w:val="00EF1EB9"/>
    <w:rsid w:val="00F020C6"/>
    <w:rsid w:val="00F2508D"/>
    <w:rsid w:val="00FE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5">
    <w:name w:val="heading 5"/>
    <w:aliases w:val="Пункт"/>
    <w:basedOn w:val="a"/>
    <w:next w:val="a"/>
    <w:link w:val="50"/>
    <w:qFormat/>
    <w:rsid w:val="00003FAF"/>
    <w:pPr>
      <w:spacing w:before="240" w:after="60"/>
      <w:jc w:val="both"/>
      <w:outlineLvl w:val="4"/>
    </w:pPr>
    <w:rPr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link w:val="a3"/>
    <w:uiPriority w:val="99"/>
    <w:rsid w:val="00372122"/>
    <w:rPr>
      <w:lang w:eastAsia="en-US"/>
    </w:rPr>
  </w:style>
  <w:style w:type="paragraph" w:customStyle="1" w:styleId="a8">
    <w:name w:val="Автозамена"/>
    <w:rsid w:val="003721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D74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74E12"/>
    <w:rPr>
      <w:rFonts w:ascii="Tahoma" w:hAnsi="Tahoma" w:cs="Tahoma"/>
      <w:sz w:val="16"/>
      <w:szCs w:val="16"/>
      <w:lang w:eastAsia="en-US"/>
    </w:rPr>
  </w:style>
  <w:style w:type="character" w:customStyle="1" w:styleId="50">
    <w:name w:val="Заголовок 5 Знак"/>
    <w:aliases w:val="Пункт Знак"/>
    <w:basedOn w:val="a0"/>
    <w:link w:val="5"/>
    <w:rsid w:val="00003FAF"/>
    <w:rPr>
      <w:sz w:val="22"/>
      <w:lang w:val="x-none" w:eastAsia="x-none"/>
    </w:rPr>
  </w:style>
  <w:style w:type="character" w:styleId="ab">
    <w:name w:val="Emphasis"/>
    <w:qFormat/>
    <w:rsid w:val="00003FAF"/>
    <w:rPr>
      <w:i/>
      <w:iCs/>
    </w:rPr>
  </w:style>
  <w:style w:type="paragraph" w:styleId="2">
    <w:name w:val="Body Text 2"/>
    <w:basedOn w:val="a"/>
    <w:link w:val="20"/>
    <w:unhideWhenUsed/>
    <w:rsid w:val="00003FAF"/>
    <w:pPr>
      <w:ind w:right="-101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003FAF"/>
  </w:style>
  <w:style w:type="paragraph" w:customStyle="1" w:styleId="1">
    <w:name w:val="Текст1"/>
    <w:basedOn w:val="a"/>
    <w:rsid w:val="0044542D"/>
    <w:pPr>
      <w:suppressAutoHyphens/>
    </w:pPr>
    <w:rPr>
      <w:rFonts w:ascii="Courier New" w:hAnsi="Courier New"/>
      <w:lang w:eastAsia="ar-SA"/>
    </w:rPr>
  </w:style>
  <w:style w:type="paragraph" w:customStyle="1" w:styleId="10">
    <w:name w:val="Абзац списка1"/>
    <w:rsid w:val="0044542D"/>
    <w:pPr>
      <w:widowControl w:val="0"/>
      <w:suppressAutoHyphens/>
      <w:ind w:left="720"/>
    </w:pPr>
    <w:rPr>
      <w:rFonts w:eastAsia="SimSun" w:cs="Mang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5">
    <w:name w:val="heading 5"/>
    <w:aliases w:val="Пункт"/>
    <w:basedOn w:val="a"/>
    <w:next w:val="a"/>
    <w:link w:val="50"/>
    <w:qFormat/>
    <w:rsid w:val="00003FAF"/>
    <w:pPr>
      <w:spacing w:before="240" w:after="60"/>
      <w:jc w:val="both"/>
      <w:outlineLvl w:val="4"/>
    </w:pPr>
    <w:rPr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link w:val="a3"/>
    <w:uiPriority w:val="99"/>
    <w:rsid w:val="00372122"/>
    <w:rPr>
      <w:lang w:eastAsia="en-US"/>
    </w:rPr>
  </w:style>
  <w:style w:type="paragraph" w:customStyle="1" w:styleId="a8">
    <w:name w:val="Автозамена"/>
    <w:rsid w:val="003721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D74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74E12"/>
    <w:rPr>
      <w:rFonts w:ascii="Tahoma" w:hAnsi="Tahoma" w:cs="Tahoma"/>
      <w:sz w:val="16"/>
      <w:szCs w:val="16"/>
      <w:lang w:eastAsia="en-US"/>
    </w:rPr>
  </w:style>
  <w:style w:type="character" w:customStyle="1" w:styleId="50">
    <w:name w:val="Заголовок 5 Знак"/>
    <w:aliases w:val="Пункт Знак"/>
    <w:basedOn w:val="a0"/>
    <w:link w:val="5"/>
    <w:rsid w:val="00003FAF"/>
    <w:rPr>
      <w:sz w:val="22"/>
      <w:lang w:val="x-none" w:eastAsia="x-none"/>
    </w:rPr>
  </w:style>
  <w:style w:type="character" w:styleId="ab">
    <w:name w:val="Emphasis"/>
    <w:qFormat/>
    <w:rsid w:val="00003FAF"/>
    <w:rPr>
      <w:i/>
      <w:iCs/>
    </w:rPr>
  </w:style>
  <w:style w:type="paragraph" w:styleId="2">
    <w:name w:val="Body Text 2"/>
    <w:basedOn w:val="a"/>
    <w:link w:val="20"/>
    <w:unhideWhenUsed/>
    <w:rsid w:val="00003FAF"/>
    <w:pPr>
      <w:ind w:right="-101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003FAF"/>
  </w:style>
  <w:style w:type="paragraph" w:customStyle="1" w:styleId="1">
    <w:name w:val="Текст1"/>
    <w:basedOn w:val="a"/>
    <w:rsid w:val="0044542D"/>
    <w:pPr>
      <w:suppressAutoHyphens/>
    </w:pPr>
    <w:rPr>
      <w:rFonts w:ascii="Courier New" w:hAnsi="Courier New"/>
      <w:lang w:eastAsia="ar-SA"/>
    </w:rPr>
  </w:style>
  <w:style w:type="paragraph" w:customStyle="1" w:styleId="10">
    <w:name w:val="Абзац списка1"/>
    <w:rsid w:val="0044542D"/>
    <w:pPr>
      <w:widowControl w:val="0"/>
      <w:suppressAutoHyphens/>
      <w:ind w:left="720"/>
    </w:pPr>
    <w:rPr>
      <w:rFonts w:eastAsia="SimSun" w:cs="Mang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ew%20Leader%200.1.15\Template\LSN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LSN4</Template>
  <TotalTime>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DASoft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1</cp:lastModifiedBy>
  <cp:revision>6</cp:revision>
  <cp:lastPrinted>2014-09-26T07:11:00Z</cp:lastPrinted>
  <dcterms:created xsi:type="dcterms:W3CDTF">2017-10-11T08:05:00Z</dcterms:created>
  <dcterms:modified xsi:type="dcterms:W3CDTF">2017-10-13T11:20:00Z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etaNumber">
    <vt:lpwstr>900166</vt:lpwstr>
  </property>
  <property fmtid="{D5CDD505-2E9C-101B-9397-08002B2CF9AE}" pid="3" name="SmetaDate">
    <vt:filetime>2014-08-17T20:00:00Z</vt:filetime>
  </property>
  <property fmtid="{D5CDD505-2E9C-101B-9397-08002B2CF9AE}" pid="4" name="SmetaName">
    <vt:lpwstr>Укладка геомембраны, монтаж сетей сбора фильтрата и биогаза, монтаж емкостей для сбора фильтрата и биогаза на полигоне ТБО</vt:lpwstr>
  </property>
  <property fmtid="{D5CDD505-2E9C-101B-9397-08002B2CF9AE}" pid="5" name="ForvisPhone">
    <vt:lpwstr>тел. (812)-376-05-06</vt:lpwstr>
  </property>
</Properties>
</file>