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B8" w:rsidRPr="009F65B8" w:rsidRDefault="009F65B8" w:rsidP="009F65B8">
      <w:pPr>
        <w:tabs>
          <w:tab w:val="left" w:pos="12333"/>
          <w:tab w:val="left" w:pos="12474"/>
          <w:tab w:val="left" w:pos="12616"/>
          <w:tab w:val="left" w:pos="12758"/>
        </w:tabs>
        <w:contextualSpacing/>
        <w:jc w:val="center"/>
        <w:rPr>
          <w:sz w:val="22"/>
          <w:szCs w:val="22"/>
          <w:lang w:eastAsia="ru-RU"/>
        </w:rPr>
      </w:pPr>
      <w:r w:rsidRPr="009F65B8">
        <w:rPr>
          <w:sz w:val="22"/>
          <w:szCs w:val="22"/>
          <w:lang w:eastAsia="ru-RU"/>
        </w:rPr>
        <w:t xml:space="preserve">ТЕХНИЧЕСКОЕ ЗАДАНИЕ </w:t>
      </w:r>
    </w:p>
    <w:p w:rsidR="009F65B8" w:rsidRPr="009F65B8" w:rsidRDefault="009F65B8" w:rsidP="009F65B8">
      <w:pPr>
        <w:tabs>
          <w:tab w:val="left" w:pos="12333"/>
          <w:tab w:val="left" w:pos="12474"/>
          <w:tab w:val="left" w:pos="12616"/>
          <w:tab w:val="left" w:pos="12758"/>
        </w:tabs>
        <w:contextualSpacing/>
        <w:jc w:val="center"/>
        <w:rPr>
          <w:sz w:val="22"/>
          <w:szCs w:val="2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276"/>
        <w:gridCol w:w="2410"/>
        <w:gridCol w:w="3118"/>
      </w:tblGrid>
      <w:tr w:rsidR="00BF3021" w:rsidRPr="00BF3021" w:rsidTr="00BF30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BF3021">
            <w:pPr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 xml:space="preserve">    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BF3021">
            <w:pPr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 xml:space="preserve">  Площадь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BF3021">
            <w:pPr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>Вид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BF3021">
            <w:pPr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 xml:space="preserve">     Периодичность                                                       оказания услуг</w:t>
            </w:r>
          </w:p>
        </w:tc>
      </w:tr>
      <w:tr w:rsidR="00BF3021" w:rsidRPr="00BF3021" w:rsidTr="00BF30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3B29EA">
            <w:pPr>
              <w:jc w:val="both"/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>Прилегающая территория</w:t>
            </w:r>
            <w:r w:rsidR="003B29EA">
              <w:rPr>
                <w:sz w:val="22"/>
                <w:szCs w:val="22"/>
                <w:lang w:eastAsia="ru-RU"/>
              </w:rPr>
              <w:t>,</w:t>
            </w:r>
            <w:r w:rsidRPr="00BF3021">
              <w:rPr>
                <w:sz w:val="22"/>
                <w:szCs w:val="22"/>
                <w:lang w:eastAsia="ru-RU"/>
              </w:rPr>
              <w:t xml:space="preserve"> в том числе в пределах санитарно-защитной зоны (далее-услуги) Современного полигона ТБО </w:t>
            </w:r>
            <w:r w:rsidR="009424CB">
              <w:rPr>
                <w:sz w:val="22"/>
                <w:szCs w:val="22"/>
                <w:lang w:eastAsia="ru-RU"/>
              </w:rPr>
              <w:t>«</w:t>
            </w:r>
            <w:r w:rsidR="006447DB">
              <w:rPr>
                <w:sz w:val="22"/>
                <w:szCs w:val="22"/>
                <w:lang w:eastAsia="ru-RU"/>
              </w:rPr>
              <w:t xml:space="preserve">МАГ </w:t>
            </w:r>
            <w:bookmarkStart w:id="0" w:name="_GoBack"/>
            <w:bookmarkEnd w:id="0"/>
            <w:r w:rsidR="006447DB">
              <w:rPr>
                <w:sz w:val="22"/>
                <w:szCs w:val="22"/>
                <w:lang w:eastAsia="ru-RU"/>
              </w:rPr>
              <w:t>1</w:t>
            </w:r>
            <w:r w:rsidR="009424CB">
              <w:rPr>
                <w:sz w:val="22"/>
                <w:szCs w:val="22"/>
                <w:lang w:eastAsia="ru-RU"/>
              </w:rPr>
              <w:t>»</w:t>
            </w:r>
            <w:r w:rsidR="006447DB">
              <w:rPr>
                <w:sz w:val="22"/>
                <w:szCs w:val="22"/>
                <w:lang w:eastAsia="ru-RU"/>
              </w:rPr>
              <w:t xml:space="preserve"> </w:t>
            </w:r>
            <w:r w:rsidRPr="00BF3021">
              <w:rPr>
                <w:sz w:val="22"/>
                <w:szCs w:val="22"/>
                <w:lang w:eastAsia="ru-RU"/>
              </w:rPr>
              <w:t xml:space="preserve">ООО «МАГ Груп», по адресу: Нижегородская область, г. Дзержинск, ш. </w:t>
            </w:r>
            <w:proofErr w:type="gramStart"/>
            <w:r w:rsidRPr="00BF3021">
              <w:rPr>
                <w:sz w:val="22"/>
                <w:szCs w:val="22"/>
                <w:lang w:eastAsia="ru-RU"/>
              </w:rPr>
              <w:t>Московское</w:t>
            </w:r>
            <w:proofErr w:type="gramEnd"/>
            <w:r w:rsidRPr="00BF3021">
              <w:rPr>
                <w:sz w:val="22"/>
                <w:szCs w:val="22"/>
                <w:lang w:eastAsia="ru-RU"/>
              </w:rPr>
              <w:t>, 56, кадастровый номер земельного участка 52:21:0000004:74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DA372A">
            <w:pPr>
              <w:jc w:val="both"/>
              <w:rPr>
                <w:sz w:val="22"/>
                <w:szCs w:val="22"/>
                <w:lang w:eastAsia="ru-RU"/>
              </w:rPr>
            </w:pPr>
          </w:p>
          <w:p w:rsidR="00BF3021" w:rsidRPr="00BF3021" w:rsidRDefault="00BF3021" w:rsidP="00DA372A">
            <w:pPr>
              <w:jc w:val="both"/>
              <w:rPr>
                <w:sz w:val="22"/>
                <w:szCs w:val="22"/>
                <w:vertAlign w:val="superscript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>6 км</w:t>
            </w:r>
            <w:proofErr w:type="gramStart"/>
            <w:r w:rsidRPr="00BF3021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DA372A">
            <w:pPr>
              <w:jc w:val="both"/>
              <w:rPr>
                <w:sz w:val="22"/>
                <w:szCs w:val="22"/>
                <w:lang w:eastAsia="ru-RU"/>
              </w:rPr>
            </w:pPr>
          </w:p>
          <w:p w:rsidR="00BF3021" w:rsidRPr="00BF3021" w:rsidRDefault="00BF3021" w:rsidP="00DA372A">
            <w:pPr>
              <w:jc w:val="both"/>
              <w:rPr>
                <w:sz w:val="22"/>
                <w:szCs w:val="22"/>
                <w:lang w:eastAsia="ru-RU"/>
              </w:rPr>
            </w:pPr>
            <w:r w:rsidRPr="00BF3021">
              <w:rPr>
                <w:sz w:val="22"/>
                <w:szCs w:val="22"/>
                <w:lang w:eastAsia="ru-RU"/>
              </w:rPr>
              <w:t xml:space="preserve">Уборка </w:t>
            </w:r>
            <w:r w:rsidR="008C6F60">
              <w:rPr>
                <w:sz w:val="22"/>
                <w:szCs w:val="22"/>
                <w:lang w:eastAsia="ru-RU"/>
              </w:rPr>
              <w:t xml:space="preserve">территории </w:t>
            </w:r>
            <w:r w:rsidR="006447DB" w:rsidRPr="006447DB">
              <w:rPr>
                <w:sz w:val="22"/>
                <w:szCs w:val="22"/>
                <w:lang w:eastAsia="ru-RU"/>
              </w:rPr>
              <w:t xml:space="preserve">ручным способом </w:t>
            </w:r>
            <w:r w:rsidR="008C6F60">
              <w:rPr>
                <w:sz w:val="22"/>
                <w:szCs w:val="22"/>
                <w:lang w:eastAsia="ru-RU"/>
              </w:rPr>
              <w:t xml:space="preserve">от </w:t>
            </w:r>
            <w:r w:rsidRPr="00BF3021">
              <w:rPr>
                <w:sz w:val="22"/>
                <w:szCs w:val="22"/>
                <w:lang w:eastAsia="ru-RU"/>
              </w:rPr>
              <w:t xml:space="preserve">мусора в мешки </w:t>
            </w:r>
            <w:r w:rsidR="008C6F60">
              <w:rPr>
                <w:sz w:val="22"/>
                <w:szCs w:val="22"/>
                <w:lang w:eastAsia="ru-RU"/>
              </w:rPr>
              <w:t>с последующим складированием мешков в указанном Заказчиком месте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21" w:rsidRPr="00BF3021" w:rsidRDefault="00BF3021" w:rsidP="00DA372A">
            <w:pPr>
              <w:jc w:val="both"/>
              <w:rPr>
                <w:sz w:val="22"/>
                <w:szCs w:val="22"/>
                <w:lang w:eastAsia="ru-RU"/>
              </w:rPr>
            </w:pPr>
          </w:p>
          <w:p w:rsidR="00DA372A" w:rsidRPr="00DA372A" w:rsidRDefault="00DA372A" w:rsidP="00DA372A">
            <w:pPr>
              <w:jc w:val="both"/>
              <w:rPr>
                <w:sz w:val="22"/>
                <w:szCs w:val="22"/>
                <w:lang w:eastAsia="ru-RU"/>
              </w:rPr>
            </w:pPr>
            <w:r w:rsidRPr="00DA372A">
              <w:rPr>
                <w:sz w:val="22"/>
                <w:szCs w:val="22"/>
                <w:lang w:eastAsia="ru-RU"/>
              </w:rPr>
              <w:t>12 смен в месяц по рабочим дням по требованию Заказчика</w:t>
            </w:r>
          </w:p>
          <w:p w:rsidR="00BF3021" w:rsidRPr="00BF3021" w:rsidRDefault="00DA372A" w:rsidP="00DA372A">
            <w:pPr>
              <w:jc w:val="both"/>
              <w:rPr>
                <w:sz w:val="22"/>
                <w:szCs w:val="22"/>
                <w:lang w:eastAsia="ru-RU"/>
              </w:rPr>
            </w:pPr>
            <w:r w:rsidRPr="00DA372A">
              <w:rPr>
                <w:sz w:val="22"/>
                <w:szCs w:val="22"/>
                <w:lang w:eastAsia="ru-RU"/>
              </w:rPr>
              <w:t>продолжительность 1 смены с 8ч 00 мин до 17ч 00 мин</w:t>
            </w:r>
          </w:p>
        </w:tc>
      </w:tr>
    </w:tbl>
    <w:p w:rsidR="00003FAF" w:rsidRPr="009F65B8" w:rsidRDefault="00003FAF" w:rsidP="009F65B8"/>
    <w:sectPr w:rsidR="00003FAF" w:rsidRPr="009F65B8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02C" w:rsidRDefault="00B9502C">
      <w:r>
        <w:separator/>
      </w:r>
    </w:p>
  </w:endnote>
  <w:endnote w:type="continuationSeparator" w:id="0">
    <w:p w:rsidR="00B9502C" w:rsidRDefault="00B9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02C" w:rsidRDefault="00B9502C">
      <w:r>
        <w:separator/>
      </w:r>
    </w:p>
  </w:footnote>
  <w:footnote w:type="continuationSeparator" w:id="0">
    <w:p w:rsidR="00B9502C" w:rsidRDefault="00B95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2D3830">
        <w:rPr>
          <w:noProof/>
        </w:rPr>
        <w:t>1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25820"/>
    <w:rsid w:val="000B62AA"/>
    <w:rsid w:val="000F4F7A"/>
    <w:rsid w:val="00142887"/>
    <w:rsid w:val="00170A41"/>
    <w:rsid w:val="00182798"/>
    <w:rsid w:val="00196E09"/>
    <w:rsid w:val="001A44E2"/>
    <w:rsid w:val="001C58F2"/>
    <w:rsid w:val="00212F0D"/>
    <w:rsid w:val="00227799"/>
    <w:rsid w:val="002770D4"/>
    <w:rsid w:val="00295538"/>
    <w:rsid w:val="002D3830"/>
    <w:rsid w:val="00317D4B"/>
    <w:rsid w:val="00372122"/>
    <w:rsid w:val="0039325A"/>
    <w:rsid w:val="003A47E4"/>
    <w:rsid w:val="003B29EA"/>
    <w:rsid w:val="003C2808"/>
    <w:rsid w:val="00412D15"/>
    <w:rsid w:val="004164D7"/>
    <w:rsid w:val="0044542D"/>
    <w:rsid w:val="004E1725"/>
    <w:rsid w:val="00595097"/>
    <w:rsid w:val="005C34F7"/>
    <w:rsid w:val="005D57C1"/>
    <w:rsid w:val="005E436D"/>
    <w:rsid w:val="006447DB"/>
    <w:rsid w:val="00650BDA"/>
    <w:rsid w:val="00664D76"/>
    <w:rsid w:val="00672D0A"/>
    <w:rsid w:val="006C02C7"/>
    <w:rsid w:val="006D47DC"/>
    <w:rsid w:val="00703E2C"/>
    <w:rsid w:val="007500C7"/>
    <w:rsid w:val="00774C3C"/>
    <w:rsid w:val="007D24D2"/>
    <w:rsid w:val="00803A19"/>
    <w:rsid w:val="008278E7"/>
    <w:rsid w:val="00833222"/>
    <w:rsid w:val="00857CCD"/>
    <w:rsid w:val="00862488"/>
    <w:rsid w:val="00871AF1"/>
    <w:rsid w:val="00884DAF"/>
    <w:rsid w:val="00890E8D"/>
    <w:rsid w:val="008C206B"/>
    <w:rsid w:val="008C6F60"/>
    <w:rsid w:val="008D07B3"/>
    <w:rsid w:val="009272C1"/>
    <w:rsid w:val="009424CB"/>
    <w:rsid w:val="00995FF6"/>
    <w:rsid w:val="009A5B1E"/>
    <w:rsid w:val="009F65B8"/>
    <w:rsid w:val="00A84013"/>
    <w:rsid w:val="00AB5AD0"/>
    <w:rsid w:val="00B56D5C"/>
    <w:rsid w:val="00B57D92"/>
    <w:rsid w:val="00B71EDB"/>
    <w:rsid w:val="00B9502C"/>
    <w:rsid w:val="00BF3021"/>
    <w:rsid w:val="00C01014"/>
    <w:rsid w:val="00C42E2D"/>
    <w:rsid w:val="00C975F7"/>
    <w:rsid w:val="00CA7C11"/>
    <w:rsid w:val="00CF13B6"/>
    <w:rsid w:val="00CF38A8"/>
    <w:rsid w:val="00D04BB0"/>
    <w:rsid w:val="00D11D3B"/>
    <w:rsid w:val="00D131DD"/>
    <w:rsid w:val="00D74E12"/>
    <w:rsid w:val="00DA372A"/>
    <w:rsid w:val="00DA7290"/>
    <w:rsid w:val="00E00014"/>
    <w:rsid w:val="00E0524C"/>
    <w:rsid w:val="00E4479E"/>
    <w:rsid w:val="00E5362F"/>
    <w:rsid w:val="00EA3A89"/>
    <w:rsid w:val="00ED160B"/>
    <w:rsid w:val="00F020C6"/>
    <w:rsid w:val="00F2508D"/>
    <w:rsid w:val="00F47F96"/>
    <w:rsid w:val="00F65EFF"/>
    <w:rsid w:val="00FB582F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76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17</cp:revision>
  <cp:lastPrinted>2020-10-08T12:54:00Z</cp:lastPrinted>
  <dcterms:created xsi:type="dcterms:W3CDTF">2017-10-30T10:09:00Z</dcterms:created>
  <dcterms:modified xsi:type="dcterms:W3CDTF">2020-10-08T13:41:00Z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