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AB5AD0" w:rsidP="00C942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144, </w:t>
            </w:r>
            <w:r w:rsidR="000F4F7A"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0F4F7A" w:rsidRPr="00C12AB7" w:rsidRDefault="00E93237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E93237">
              <w:rPr>
                <w:sz w:val="26"/>
                <w:szCs w:val="26"/>
              </w:rPr>
              <w:t>Ежемесячно по устной заявке Заказчика</w:t>
            </w:r>
            <w:bookmarkStart w:id="0" w:name="_GoBack"/>
            <w:bookmarkEnd w:id="0"/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</w:t>
      </w:r>
      <w:r w:rsidR="001D4062" w:rsidRPr="001D4062">
        <w:rPr>
          <w:sz w:val="26"/>
          <w:szCs w:val="26"/>
        </w:rPr>
        <w:t>2-х часов</w:t>
      </w:r>
      <w:r w:rsidR="001D4062">
        <w:rPr>
          <w:sz w:val="26"/>
          <w:szCs w:val="26"/>
        </w:rPr>
        <w:t xml:space="preserve"> явля</w:t>
      </w:r>
      <w:r w:rsidRPr="00C12AB7">
        <w:rPr>
          <w:sz w:val="26"/>
          <w:szCs w:val="26"/>
        </w:rPr>
        <w:t>т</w:t>
      </w:r>
      <w:r w:rsidR="001D4062">
        <w:rPr>
          <w:sz w:val="26"/>
          <w:szCs w:val="26"/>
        </w:rPr>
        <w:t>ь</w:t>
      </w:r>
      <w:r w:rsidRPr="00C12AB7">
        <w:rPr>
          <w:sz w:val="26"/>
          <w:szCs w:val="26"/>
        </w:rPr>
        <w:t xml:space="preserve">ся  по аварийному вызову на объект ЗАКАЗЧИКА.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 xml:space="preserve"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</w:t>
      </w:r>
      <w:r w:rsidR="001D4062" w:rsidRPr="001D4062">
        <w:rPr>
          <w:sz w:val="26"/>
          <w:szCs w:val="26"/>
        </w:rPr>
        <w:t>3 (трех) часов</w:t>
      </w:r>
      <w:r w:rsidRPr="00C12AB7">
        <w:rPr>
          <w:rStyle w:val="FontStyle13"/>
        </w:rPr>
        <w:t xml:space="preserve">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Услуги по техническому обслуживанию оказываются на территории ЗАКАЗЧИКА по адресу: Нижегородская область, г. Дзержинск, </w:t>
      </w:r>
      <w:r w:rsidR="00857CCD">
        <w:rPr>
          <w:sz w:val="26"/>
          <w:szCs w:val="26"/>
        </w:rPr>
        <w:t xml:space="preserve">ш. </w:t>
      </w:r>
      <w:r w:rsidRPr="00C12AB7">
        <w:rPr>
          <w:sz w:val="26"/>
          <w:szCs w:val="26"/>
        </w:rPr>
        <w:t xml:space="preserve"> Московское, </w:t>
      </w:r>
      <w:r w:rsidR="00857CCD">
        <w:rPr>
          <w:sz w:val="26"/>
          <w:szCs w:val="26"/>
        </w:rPr>
        <w:t>56</w:t>
      </w:r>
      <w:r w:rsidRPr="00C12AB7">
        <w:rPr>
          <w:sz w:val="26"/>
          <w:szCs w:val="26"/>
        </w:rPr>
        <w:t>.</w:t>
      </w: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45" w:rsidRDefault="00455F45">
      <w:r>
        <w:separator/>
      </w:r>
    </w:p>
  </w:endnote>
  <w:endnote w:type="continuationSeparator" w:id="0">
    <w:p w:rsidR="00455F45" w:rsidRDefault="0045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45" w:rsidRDefault="00455F45">
      <w:r>
        <w:separator/>
      </w:r>
    </w:p>
  </w:footnote>
  <w:footnote w:type="continuationSeparator" w:id="0">
    <w:p w:rsidR="00455F45" w:rsidRDefault="00455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293CF7"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A258F"/>
    <w:rsid w:val="000B62AA"/>
    <w:rsid w:val="000F4F7A"/>
    <w:rsid w:val="00142887"/>
    <w:rsid w:val="00170A41"/>
    <w:rsid w:val="00182798"/>
    <w:rsid w:val="00196E09"/>
    <w:rsid w:val="001C58F2"/>
    <w:rsid w:val="001D4062"/>
    <w:rsid w:val="00207AAE"/>
    <w:rsid w:val="00212F0D"/>
    <w:rsid w:val="00227799"/>
    <w:rsid w:val="00293CF7"/>
    <w:rsid w:val="00295538"/>
    <w:rsid w:val="00317D4B"/>
    <w:rsid w:val="00372122"/>
    <w:rsid w:val="0039325A"/>
    <w:rsid w:val="003C2808"/>
    <w:rsid w:val="00412D15"/>
    <w:rsid w:val="004164D7"/>
    <w:rsid w:val="0044542D"/>
    <w:rsid w:val="00455F45"/>
    <w:rsid w:val="004B60C9"/>
    <w:rsid w:val="0059063C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03A19"/>
    <w:rsid w:val="00833222"/>
    <w:rsid w:val="00857CCD"/>
    <w:rsid w:val="00862488"/>
    <w:rsid w:val="00884DAF"/>
    <w:rsid w:val="00890E8D"/>
    <w:rsid w:val="008C206B"/>
    <w:rsid w:val="008D07B3"/>
    <w:rsid w:val="00945613"/>
    <w:rsid w:val="00995FF6"/>
    <w:rsid w:val="009A5B1E"/>
    <w:rsid w:val="00A84013"/>
    <w:rsid w:val="00AB5AD0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131DD"/>
    <w:rsid w:val="00D33AC4"/>
    <w:rsid w:val="00D74E12"/>
    <w:rsid w:val="00DA7290"/>
    <w:rsid w:val="00E00014"/>
    <w:rsid w:val="00E0524C"/>
    <w:rsid w:val="00E4479E"/>
    <w:rsid w:val="00E5362F"/>
    <w:rsid w:val="00E93237"/>
    <w:rsid w:val="00ED160B"/>
    <w:rsid w:val="00F020C6"/>
    <w:rsid w:val="00F2508D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29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11</cp:revision>
  <cp:lastPrinted>2020-11-30T13:22:00Z</cp:lastPrinted>
  <dcterms:created xsi:type="dcterms:W3CDTF">2017-10-30T10:09:00Z</dcterms:created>
  <dcterms:modified xsi:type="dcterms:W3CDTF">2021-09-29T12:52:00Z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